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7950B" w14:textId="27CCE250" w:rsidR="00737175" w:rsidRPr="00296BA9" w:rsidRDefault="008520C8" w:rsidP="00533734">
      <w:pPr>
        <w:rPr>
          <w:sz w:val="20"/>
          <w:szCs w:val="20"/>
        </w:rPr>
      </w:pPr>
      <w:r w:rsidRPr="00296BA9">
        <w:rPr>
          <w:sz w:val="20"/>
          <w:szCs w:val="20"/>
        </w:rPr>
        <w:t xml:space="preserve">May </w:t>
      </w:r>
      <w:r w:rsidR="00FB7B5E">
        <w:rPr>
          <w:sz w:val="20"/>
          <w:szCs w:val="20"/>
        </w:rPr>
        <w:t>9</w:t>
      </w:r>
      <w:r w:rsidRPr="00296BA9">
        <w:rPr>
          <w:sz w:val="20"/>
          <w:szCs w:val="20"/>
        </w:rPr>
        <w:t>, 2023</w:t>
      </w:r>
    </w:p>
    <w:p w14:paraId="38BC9762" w14:textId="640E4E06" w:rsidR="0069265C" w:rsidRPr="00296BA9" w:rsidRDefault="0069265C" w:rsidP="00226C82">
      <w:pPr>
        <w:jc w:val="center"/>
        <w:rPr>
          <w:rFonts w:cs="Arial"/>
          <w:bCs/>
          <w:sz w:val="20"/>
          <w:szCs w:val="20"/>
        </w:rPr>
      </w:pPr>
      <w:r w:rsidRPr="00296BA9">
        <w:rPr>
          <w:rFonts w:cs="Arial"/>
          <w:bCs/>
          <w:sz w:val="20"/>
          <w:szCs w:val="20"/>
        </w:rPr>
        <w:t>FORMAL PUBLIC NOTICE</w:t>
      </w:r>
    </w:p>
    <w:p w14:paraId="360865B7" w14:textId="77777777" w:rsidR="0069265C" w:rsidRPr="00296BA9" w:rsidRDefault="0069265C" w:rsidP="0069265C">
      <w:pPr>
        <w:jc w:val="center"/>
        <w:rPr>
          <w:rFonts w:cs="Arial"/>
          <w:bCs/>
          <w:sz w:val="20"/>
          <w:szCs w:val="20"/>
        </w:rPr>
      </w:pPr>
    </w:p>
    <w:p w14:paraId="7B32F285" w14:textId="77777777" w:rsidR="0069265C" w:rsidRPr="00296BA9" w:rsidRDefault="0069265C" w:rsidP="0069265C">
      <w:pPr>
        <w:jc w:val="center"/>
        <w:rPr>
          <w:rFonts w:cs="Arial"/>
          <w:bCs/>
          <w:sz w:val="20"/>
          <w:szCs w:val="20"/>
        </w:rPr>
      </w:pPr>
      <w:r w:rsidRPr="00296BA9">
        <w:rPr>
          <w:rFonts w:cs="Arial"/>
          <w:bCs/>
          <w:sz w:val="20"/>
          <w:szCs w:val="20"/>
        </w:rPr>
        <w:t>RISK MANAGEMENT PLAN</w:t>
      </w:r>
    </w:p>
    <w:p w14:paraId="6C8EDEBC" w14:textId="77777777" w:rsidR="0069265C" w:rsidRPr="00296BA9" w:rsidRDefault="0069265C" w:rsidP="0069265C">
      <w:pPr>
        <w:jc w:val="center"/>
        <w:rPr>
          <w:rFonts w:cs="Arial"/>
          <w:bCs/>
          <w:sz w:val="20"/>
          <w:szCs w:val="20"/>
        </w:rPr>
      </w:pPr>
      <w:r w:rsidRPr="00296BA9">
        <w:rPr>
          <w:rFonts w:cs="Arial"/>
          <w:bCs/>
          <w:sz w:val="20"/>
          <w:szCs w:val="20"/>
        </w:rPr>
        <w:t>DOCUMENT REVIEW</w:t>
      </w:r>
    </w:p>
    <w:p w14:paraId="4003CD68" w14:textId="77777777" w:rsidR="0069265C" w:rsidRPr="00296BA9" w:rsidRDefault="0069265C" w:rsidP="0069265C">
      <w:pPr>
        <w:rPr>
          <w:rFonts w:cs="Arial"/>
          <w:b/>
          <w:sz w:val="20"/>
          <w:szCs w:val="20"/>
        </w:rPr>
      </w:pPr>
    </w:p>
    <w:p w14:paraId="6CEBD30A" w14:textId="0607D6B6" w:rsidR="0069265C" w:rsidRPr="00296BA9" w:rsidRDefault="0069265C" w:rsidP="0069265C">
      <w:pPr>
        <w:rPr>
          <w:rFonts w:cs="Arial"/>
          <w:bCs/>
          <w:sz w:val="20"/>
          <w:szCs w:val="20"/>
        </w:rPr>
      </w:pPr>
      <w:r w:rsidRPr="00296BA9">
        <w:rPr>
          <w:rFonts w:cs="Arial"/>
          <w:bCs/>
          <w:sz w:val="20"/>
          <w:szCs w:val="20"/>
        </w:rPr>
        <w:t>In accordance with the California Health and Safety Code, Chapter 6.95, Article 2, Section 25535.2 and the California Code of Regulations Title 19, Div. 2, Chapter 4.5, Section 2745.2(c), notice is hereby given that the Risk Management Plans (RMPs) have been completed for the following facilities:</w:t>
      </w:r>
    </w:p>
    <w:p w14:paraId="4303836C" w14:textId="3591039A" w:rsidR="0069265C" w:rsidRPr="00296BA9" w:rsidRDefault="0069265C" w:rsidP="00533734">
      <w:pPr>
        <w:rPr>
          <w:sz w:val="20"/>
          <w:szCs w:val="20"/>
        </w:rPr>
      </w:pPr>
    </w:p>
    <w:p w14:paraId="1743EBD6" w14:textId="77777777" w:rsidR="0069265C" w:rsidRPr="00296BA9" w:rsidRDefault="0069265C" w:rsidP="00533734">
      <w:pPr>
        <w:rPr>
          <w:sz w:val="20"/>
          <w:szCs w:val="20"/>
        </w:rPr>
      </w:pPr>
    </w:p>
    <w:p w14:paraId="4EC1FE2D" w14:textId="7C936954" w:rsidR="00371772" w:rsidRPr="00296BA9" w:rsidRDefault="00371772" w:rsidP="00296BA9">
      <w:pPr>
        <w:jc w:val="center"/>
        <w:rPr>
          <w:rFonts w:eastAsia="Calibri"/>
          <w:sz w:val="20"/>
          <w:szCs w:val="20"/>
        </w:rPr>
      </w:pPr>
      <w:r w:rsidRPr="00296BA9">
        <w:rPr>
          <w:rFonts w:eastAsia="Calibri"/>
          <w:sz w:val="20"/>
          <w:szCs w:val="20"/>
        </w:rPr>
        <w:t>TESORO REFINING AND MARKETING COMPANY LLC</w:t>
      </w:r>
    </w:p>
    <w:p w14:paraId="2E603241" w14:textId="77777777" w:rsidR="00371772" w:rsidRPr="00296BA9" w:rsidRDefault="00371772" w:rsidP="0069265C">
      <w:pPr>
        <w:jc w:val="center"/>
        <w:rPr>
          <w:rFonts w:eastAsia="Calibri"/>
          <w:sz w:val="20"/>
          <w:szCs w:val="20"/>
        </w:rPr>
      </w:pPr>
      <w:r w:rsidRPr="00296BA9">
        <w:rPr>
          <w:rFonts w:eastAsia="Calibri"/>
          <w:sz w:val="20"/>
          <w:szCs w:val="20"/>
        </w:rPr>
        <w:t>1801 EAST SEPULVEDA BOULEVARD</w:t>
      </w:r>
    </w:p>
    <w:p w14:paraId="53E288C0" w14:textId="33CF2F8E" w:rsidR="0069265C" w:rsidRPr="00296BA9" w:rsidRDefault="00371772" w:rsidP="0069265C">
      <w:pPr>
        <w:jc w:val="center"/>
        <w:rPr>
          <w:rFonts w:eastAsia="Calibri"/>
          <w:sz w:val="20"/>
          <w:szCs w:val="20"/>
        </w:rPr>
      </w:pPr>
      <w:r w:rsidRPr="00296BA9">
        <w:rPr>
          <w:rFonts w:eastAsia="Calibri"/>
          <w:sz w:val="20"/>
          <w:szCs w:val="20"/>
        </w:rPr>
        <w:t>CARSON, CA 90745</w:t>
      </w:r>
    </w:p>
    <w:p w14:paraId="5B3053F7" w14:textId="77777777" w:rsidR="0069265C" w:rsidRPr="00296BA9" w:rsidRDefault="0069265C" w:rsidP="0069265C">
      <w:pPr>
        <w:jc w:val="center"/>
        <w:rPr>
          <w:rFonts w:eastAsia="Calibri"/>
          <w:sz w:val="20"/>
          <w:szCs w:val="20"/>
        </w:rPr>
      </w:pPr>
    </w:p>
    <w:p w14:paraId="25C4AFC2" w14:textId="77777777" w:rsidR="00733FC5" w:rsidRPr="00296BA9" w:rsidRDefault="00733FC5" w:rsidP="0069265C">
      <w:pPr>
        <w:jc w:val="center"/>
        <w:rPr>
          <w:rFonts w:eastAsia="Calibri"/>
          <w:sz w:val="20"/>
          <w:szCs w:val="20"/>
        </w:rPr>
      </w:pPr>
      <w:r w:rsidRPr="00296BA9">
        <w:rPr>
          <w:rFonts w:eastAsia="Calibri"/>
          <w:sz w:val="20"/>
          <w:szCs w:val="20"/>
        </w:rPr>
        <w:t>AMERICOLD</w:t>
      </w:r>
    </w:p>
    <w:p w14:paraId="2DFAE3BE" w14:textId="77777777" w:rsidR="00733FC5" w:rsidRPr="00296BA9" w:rsidRDefault="00733FC5" w:rsidP="0069265C">
      <w:pPr>
        <w:jc w:val="center"/>
        <w:rPr>
          <w:rFonts w:eastAsia="Calibri"/>
          <w:sz w:val="20"/>
          <w:szCs w:val="20"/>
        </w:rPr>
      </w:pPr>
      <w:r w:rsidRPr="00296BA9">
        <w:rPr>
          <w:rFonts w:eastAsia="Calibri"/>
          <w:sz w:val="20"/>
          <w:szCs w:val="20"/>
        </w:rPr>
        <w:t>1610 EAST SEPULVEDA BOULEVARD</w:t>
      </w:r>
    </w:p>
    <w:p w14:paraId="2ECA4C93" w14:textId="0CFFACB8" w:rsidR="0069265C" w:rsidRPr="00296BA9" w:rsidRDefault="00733FC5" w:rsidP="0069265C">
      <w:pPr>
        <w:jc w:val="center"/>
        <w:rPr>
          <w:rFonts w:eastAsia="Calibri"/>
          <w:sz w:val="20"/>
          <w:szCs w:val="20"/>
        </w:rPr>
      </w:pPr>
      <w:r w:rsidRPr="00296BA9">
        <w:rPr>
          <w:rFonts w:eastAsia="Calibri"/>
          <w:sz w:val="20"/>
          <w:szCs w:val="20"/>
        </w:rPr>
        <w:t>CARSON, CA 90745</w:t>
      </w:r>
    </w:p>
    <w:p w14:paraId="4791C744" w14:textId="3E964CED" w:rsidR="00733FC5" w:rsidRPr="00296BA9" w:rsidRDefault="00733FC5" w:rsidP="0069265C">
      <w:pPr>
        <w:jc w:val="center"/>
        <w:rPr>
          <w:rFonts w:eastAsia="Calibri"/>
          <w:sz w:val="20"/>
          <w:szCs w:val="20"/>
        </w:rPr>
      </w:pPr>
    </w:p>
    <w:p w14:paraId="7FE8B712" w14:textId="77777777" w:rsidR="009C5E9D" w:rsidRPr="00296BA9" w:rsidRDefault="009C5E9D" w:rsidP="0069265C">
      <w:pPr>
        <w:jc w:val="center"/>
        <w:rPr>
          <w:rFonts w:eastAsia="Calibri"/>
          <w:sz w:val="20"/>
          <w:szCs w:val="20"/>
        </w:rPr>
      </w:pPr>
      <w:r w:rsidRPr="00296BA9">
        <w:rPr>
          <w:rFonts w:eastAsia="Calibri"/>
          <w:sz w:val="20"/>
          <w:szCs w:val="20"/>
        </w:rPr>
        <w:t>NINTH AVE FOODS</w:t>
      </w:r>
    </w:p>
    <w:p w14:paraId="2D4AE4CF" w14:textId="77777777" w:rsidR="00A60A83" w:rsidRPr="00296BA9" w:rsidRDefault="009C5E9D" w:rsidP="00A60A83">
      <w:pPr>
        <w:jc w:val="center"/>
        <w:rPr>
          <w:rFonts w:eastAsia="Calibri"/>
          <w:sz w:val="20"/>
          <w:szCs w:val="20"/>
        </w:rPr>
      </w:pPr>
      <w:r w:rsidRPr="00296BA9">
        <w:rPr>
          <w:rFonts w:eastAsia="Calibri"/>
          <w:sz w:val="20"/>
          <w:szCs w:val="20"/>
        </w:rPr>
        <w:t>425 SOUTH 9</w:t>
      </w:r>
      <w:r w:rsidRPr="00296BA9">
        <w:rPr>
          <w:rFonts w:eastAsia="Calibri"/>
          <w:sz w:val="20"/>
          <w:szCs w:val="20"/>
          <w:vertAlign w:val="superscript"/>
        </w:rPr>
        <w:t>TH</w:t>
      </w:r>
      <w:r w:rsidRPr="00296BA9">
        <w:rPr>
          <w:rFonts w:eastAsia="Calibri"/>
          <w:sz w:val="20"/>
          <w:szCs w:val="20"/>
        </w:rPr>
        <w:t xml:space="preserve"> </w:t>
      </w:r>
      <w:proofErr w:type="gramStart"/>
      <w:r w:rsidRPr="00296BA9">
        <w:rPr>
          <w:rFonts w:eastAsia="Calibri"/>
          <w:sz w:val="20"/>
          <w:szCs w:val="20"/>
        </w:rPr>
        <w:t>AVENUE</w:t>
      </w:r>
      <w:proofErr w:type="gramEnd"/>
    </w:p>
    <w:p w14:paraId="2711F60B" w14:textId="44F95BFD" w:rsidR="00733FC5" w:rsidRPr="00296BA9" w:rsidRDefault="009C5E9D" w:rsidP="00A60A83">
      <w:pPr>
        <w:jc w:val="center"/>
        <w:rPr>
          <w:rFonts w:eastAsia="Calibri"/>
          <w:sz w:val="20"/>
          <w:szCs w:val="20"/>
        </w:rPr>
      </w:pPr>
      <w:r w:rsidRPr="00296BA9">
        <w:rPr>
          <w:rFonts w:eastAsia="Calibri"/>
          <w:sz w:val="20"/>
          <w:szCs w:val="20"/>
        </w:rPr>
        <w:t>CITY OF INDUSTRY, CA 91746</w:t>
      </w:r>
    </w:p>
    <w:p w14:paraId="0C3A7800" w14:textId="77777777" w:rsidR="00733FC5" w:rsidRPr="00296BA9" w:rsidRDefault="00733FC5" w:rsidP="0069265C">
      <w:pPr>
        <w:jc w:val="center"/>
        <w:rPr>
          <w:rFonts w:eastAsia="Calibri"/>
          <w:sz w:val="20"/>
          <w:szCs w:val="20"/>
        </w:rPr>
      </w:pPr>
    </w:p>
    <w:p w14:paraId="2FD5E8EB" w14:textId="77777777" w:rsidR="00D64377" w:rsidRPr="00296BA9" w:rsidRDefault="00D64377" w:rsidP="0069265C">
      <w:pPr>
        <w:jc w:val="center"/>
        <w:rPr>
          <w:rFonts w:eastAsia="Calibri"/>
          <w:sz w:val="20"/>
          <w:szCs w:val="20"/>
        </w:rPr>
      </w:pPr>
      <w:r w:rsidRPr="00296BA9">
        <w:rPr>
          <w:rFonts w:eastAsia="Calibri"/>
          <w:sz w:val="20"/>
          <w:szCs w:val="20"/>
        </w:rPr>
        <w:t>WALNUT CREEK ENERGY PARK</w:t>
      </w:r>
    </w:p>
    <w:p w14:paraId="6EC38D3F" w14:textId="77777777" w:rsidR="00D64377" w:rsidRPr="00296BA9" w:rsidRDefault="00D64377" w:rsidP="0069265C">
      <w:pPr>
        <w:jc w:val="center"/>
        <w:rPr>
          <w:rFonts w:eastAsia="Calibri"/>
          <w:sz w:val="20"/>
          <w:szCs w:val="20"/>
        </w:rPr>
      </w:pPr>
      <w:r w:rsidRPr="00296BA9">
        <w:rPr>
          <w:rFonts w:eastAsia="Calibri"/>
          <w:sz w:val="20"/>
          <w:szCs w:val="20"/>
        </w:rPr>
        <w:t>911 BIXBY DRIVE</w:t>
      </w:r>
    </w:p>
    <w:p w14:paraId="1D0D049D" w14:textId="7EC1E037" w:rsidR="0069265C" w:rsidRPr="00296BA9" w:rsidRDefault="00D64377" w:rsidP="0069265C">
      <w:pPr>
        <w:jc w:val="center"/>
        <w:rPr>
          <w:rFonts w:eastAsia="Calibri"/>
          <w:sz w:val="20"/>
          <w:szCs w:val="20"/>
        </w:rPr>
      </w:pPr>
      <w:r w:rsidRPr="00296BA9">
        <w:rPr>
          <w:rFonts w:eastAsia="Calibri"/>
          <w:sz w:val="20"/>
          <w:szCs w:val="20"/>
        </w:rPr>
        <w:t>INDUSTRY, CA 91745</w:t>
      </w:r>
    </w:p>
    <w:p w14:paraId="148DBC41" w14:textId="5A376C97" w:rsidR="0069265C" w:rsidRPr="00296BA9" w:rsidRDefault="0069265C" w:rsidP="0069265C">
      <w:pPr>
        <w:jc w:val="center"/>
        <w:rPr>
          <w:rFonts w:eastAsia="Calibri"/>
          <w:sz w:val="20"/>
          <w:szCs w:val="20"/>
        </w:rPr>
      </w:pPr>
    </w:p>
    <w:p w14:paraId="47271D36" w14:textId="77777777" w:rsidR="005C54CB" w:rsidRPr="00296BA9" w:rsidRDefault="005C54CB" w:rsidP="0069265C">
      <w:pPr>
        <w:jc w:val="center"/>
        <w:rPr>
          <w:rFonts w:eastAsia="Calibri"/>
          <w:sz w:val="20"/>
          <w:szCs w:val="20"/>
        </w:rPr>
      </w:pPr>
      <w:r w:rsidRPr="00296BA9">
        <w:rPr>
          <w:rFonts w:eastAsia="Calibri"/>
          <w:sz w:val="20"/>
          <w:szCs w:val="20"/>
        </w:rPr>
        <w:t>CHARLIE’S PRODUCE</w:t>
      </w:r>
    </w:p>
    <w:p w14:paraId="498FAFDD" w14:textId="285A8D39" w:rsidR="008520C8" w:rsidRPr="00296BA9" w:rsidRDefault="005C54CB" w:rsidP="0069265C">
      <w:pPr>
        <w:jc w:val="center"/>
        <w:rPr>
          <w:rFonts w:eastAsia="Calibri"/>
          <w:sz w:val="20"/>
          <w:szCs w:val="20"/>
        </w:rPr>
      </w:pPr>
      <w:r w:rsidRPr="00296BA9">
        <w:rPr>
          <w:rFonts w:eastAsia="Calibri"/>
          <w:sz w:val="20"/>
          <w:szCs w:val="20"/>
        </w:rPr>
        <w:t>5301 RIVERGRADE ROAD</w:t>
      </w:r>
    </w:p>
    <w:p w14:paraId="1B4DC6F5" w14:textId="34E898AD" w:rsidR="00D64377" w:rsidRPr="00296BA9" w:rsidRDefault="008520C8" w:rsidP="0069265C">
      <w:pPr>
        <w:jc w:val="center"/>
        <w:rPr>
          <w:rFonts w:eastAsia="Calibri"/>
          <w:sz w:val="20"/>
          <w:szCs w:val="20"/>
        </w:rPr>
      </w:pPr>
      <w:r w:rsidRPr="00296BA9">
        <w:rPr>
          <w:rFonts w:eastAsia="Calibri"/>
          <w:sz w:val="20"/>
          <w:szCs w:val="20"/>
        </w:rPr>
        <w:t>I</w:t>
      </w:r>
      <w:r w:rsidR="005C54CB" w:rsidRPr="00296BA9">
        <w:rPr>
          <w:rFonts w:eastAsia="Calibri"/>
          <w:sz w:val="20"/>
          <w:szCs w:val="20"/>
        </w:rPr>
        <w:t>RWINDALE, CA 91706</w:t>
      </w:r>
    </w:p>
    <w:p w14:paraId="33B2E5DA" w14:textId="77777777" w:rsidR="005C54CB" w:rsidRDefault="005C54CB" w:rsidP="008C7EEB">
      <w:pPr>
        <w:rPr>
          <w:rFonts w:eastAsia="Calibri"/>
          <w:sz w:val="23"/>
          <w:szCs w:val="23"/>
        </w:rPr>
      </w:pPr>
    </w:p>
    <w:p w14:paraId="3D296B47" w14:textId="3AF102E8" w:rsidR="00AD5955" w:rsidRPr="00574671" w:rsidRDefault="00AD5955" w:rsidP="00AD5955">
      <w:pPr>
        <w:rPr>
          <w:rFonts w:cs="Arial"/>
          <w:bCs/>
          <w:sz w:val="20"/>
          <w:szCs w:val="20"/>
        </w:rPr>
      </w:pPr>
      <w:r w:rsidRPr="00574671">
        <w:rPr>
          <w:rFonts w:cs="Arial"/>
          <w:bCs/>
          <w:sz w:val="20"/>
          <w:szCs w:val="20"/>
        </w:rPr>
        <w:t>The RMPs are available for public review and comment for forty-five days from the date of this posting.  Any comments submitted by the public to the Los Angeles County Fire Department, Certified Unified Program Agency, will be taken into consideration during the evaluation review.</w:t>
      </w:r>
    </w:p>
    <w:p w14:paraId="79055A15" w14:textId="77777777" w:rsidR="00AD5955" w:rsidRPr="00574671" w:rsidRDefault="00AD5955" w:rsidP="00AD5955">
      <w:pPr>
        <w:rPr>
          <w:rFonts w:cs="Arial"/>
          <w:bCs/>
          <w:sz w:val="20"/>
          <w:szCs w:val="20"/>
        </w:rPr>
      </w:pPr>
    </w:p>
    <w:p w14:paraId="5D5DC8EB" w14:textId="77777777" w:rsidR="00AD5955" w:rsidRPr="00574671" w:rsidRDefault="00AD5955" w:rsidP="00AD5955">
      <w:pPr>
        <w:rPr>
          <w:rFonts w:cs="Arial"/>
          <w:bCs/>
          <w:sz w:val="20"/>
          <w:szCs w:val="20"/>
        </w:rPr>
      </w:pPr>
      <w:r w:rsidRPr="00574671">
        <w:rPr>
          <w:rFonts w:cs="Arial"/>
          <w:bCs/>
          <w:sz w:val="20"/>
          <w:szCs w:val="20"/>
        </w:rPr>
        <w:t>If you are interested in reviewing the RMPs, please contact the Los Angeles County Fire Department at the address or phone number noted below.</w:t>
      </w:r>
    </w:p>
    <w:p w14:paraId="71F1D1C9" w14:textId="77777777" w:rsidR="00AD5955" w:rsidRDefault="00AD5955" w:rsidP="00AD5955"/>
    <w:p w14:paraId="6509F3DE" w14:textId="77777777" w:rsidR="00AD5955" w:rsidRPr="00574671" w:rsidRDefault="00AD5955" w:rsidP="00AD5955">
      <w:pPr>
        <w:jc w:val="center"/>
        <w:rPr>
          <w:rFonts w:cs="Arial"/>
          <w:bCs/>
          <w:sz w:val="20"/>
          <w:szCs w:val="20"/>
        </w:rPr>
      </w:pPr>
      <w:r w:rsidRPr="00574671">
        <w:rPr>
          <w:rFonts w:cs="Arial"/>
          <w:bCs/>
          <w:sz w:val="20"/>
          <w:szCs w:val="20"/>
        </w:rPr>
        <w:t>Health Hazardous Materials Division</w:t>
      </w:r>
    </w:p>
    <w:p w14:paraId="49DD828F" w14:textId="77777777" w:rsidR="00AD5955" w:rsidRPr="00574671" w:rsidRDefault="00AD5955" w:rsidP="00AD5955">
      <w:pPr>
        <w:jc w:val="center"/>
        <w:rPr>
          <w:rFonts w:cs="Arial"/>
          <w:bCs/>
          <w:sz w:val="20"/>
          <w:szCs w:val="20"/>
        </w:rPr>
      </w:pPr>
      <w:r w:rsidRPr="00574671">
        <w:rPr>
          <w:rFonts w:cs="Arial"/>
          <w:bCs/>
          <w:sz w:val="20"/>
          <w:szCs w:val="20"/>
        </w:rPr>
        <w:t>California Accidental Release Prevention Unit</w:t>
      </w:r>
    </w:p>
    <w:p w14:paraId="51E68BE7" w14:textId="77777777" w:rsidR="00AD5955" w:rsidRPr="00574671" w:rsidRDefault="00AD5955" w:rsidP="00AD5955">
      <w:pPr>
        <w:jc w:val="center"/>
        <w:rPr>
          <w:rFonts w:cs="Arial"/>
          <w:bCs/>
          <w:sz w:val="20"/>
          <w:szCs w:val="20"/>
        </w:rPr>
      </w:pPr>
      <w:r w:rsidRPr="00574671">
        <w:rPr>
          <w:rFonts w:cs="Arial"/>
          <w:bCs/>
          <w:sz w:val="20"/>
          <w:szCs w:val="20"/>
        </w:rPr>
        <w:t>5825 Rickenbacker Road</w:t>
      </w:r>
    </w:p>
    <w:p w14:paraId="14920299" w14:textId="77777777" w:rsidR="00AD5955" w:rsidRPr="00574671" w:rsidRDefault="00AD5955" w:rsidP="00AD5955">
      <w:pPr>
        <w:jc w:val="center"/>
        <w:rPr>
          <w:rFonts w:cs="Arial"/>
          <w:bCs/>
          <w:sz w:val="20"/>
          <w:szCs w:val="20"/>
        </w:rPr>
      </w:pPr>
      <w:r w:rsidRPr="00574671">
        <w:rPr>
          <w:rFonts w:cs="Arial"/>
          <w:bCs/>
          <w:sz w:val="20"/>
          <w:szCs w:val="20"/>
        </w:rPr>
        <w:t>Commerce, CA 90040</w:t>
      </w:r>
    </w:p>
    <w:p w14:paraId="71DDD929" w14:textId="462FBCEE" w:rsidR="00D412AA" w:rsidRPr="00226C82" w:rsidRDefault="00AD5955" w:rsidP="00226C82">
      <w:pPr>
        <w:jc w:val="center"/>
        <w:rPr>
          <w:rFonts w:cs="Arial"/>
          <w:bCs/>
          <w:sz w:val="20"/>
          <w:szCs w:val="20"/>
        </w:rPr>
      </w:pPr>
      <w:r w:rsidRPr="00574671">
        <w:rPr>
          <w:rFonts w:cs="Arial"/>
          <w:bCs/>
          <w:sz w:val="20"/>
          <w:szCs w:val="20"/>
        </w:rPr>
        <w:t>(323) 890-4035 or (323) 890-4074</w:t>
      </w:r>
    </w:p>
    <w:sectPr w:rsidR="00D412AA" w:rsidRPr="00226C82" w:rsidSect="00515F05">
      <w:headerReference w:type="even" r:id="rId7"/>
      <w:headerReference w:type="default" r:id="rId8"/>
      <w:footerReference w:type="even" r:id="rId9"/>
      <w:footerReference w:type="default" r:id="rId10"/>
      <w:headerReference w:type="first" r:id="rId11"/>
      <w:footerReference w:type="first" r:id="rId12"/>
      <w:pgSz w:w="12240" w:h="15840" w:code="1"/>
      <w:pgMar w:top="1152" w:right="1152" w:bottom="1008" w:left="11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8FB46" w14:textId="77777777" w:rsidR="00520585" w:rsidRDefault="00520585" w:rsidP="00A8777C">
      <w:pPr>
        <w:pStyle w:val="Header"/>
      </w:pPr>
      <w:r>
        <w:separator/>
      </w:r>
    </w:p>
  </w:endnote>
  <w:endnote w:type="continuationSeparator" w:id="0">
    <w:p w14:paraId="6B32C949" w14:textId="77777777" w:rsidR="00520585" w:rsidRDefault="00520585" w:rsidP="00A8777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48FC" w14:textId="77777777" w:rsidR="00682233" w:rsidRDefault="00682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A62D" w14:textId="77777777" w:rsidR="00D55EBF" w:rsidRDefault="00D55EBF" w:rsidP="00D55EBF">
    <w:pPr>
      <w:pStyle w:val="Footer"/>
    </w:pPr>
    <w:r>
      <w:t>SERVING THE UNINCORPORATED AREAS OF LOS ANGELES COUNTY AND THE CITIES OF:</w:t>
    </w:r>
  </w:p>
  <w:tbl>
    <w:tblPr>
      <w:tblW w:w="11790" w:type="dxa"/>
      <w:tblInd w:w="-900" w:type="dxa"/>
      <w:tblLayout w:type="fixed"/>
      <w:tblCellMar>
        <w:left w:w="115" w:type="dxa"/>
        <w:right w:w="115" w:type="dxa"/>
      </w:tblCellMar>
      <w:tblLook w:val="0000" w:firstRow="0" w:lastRow="0" w:firstColumn="0" w:lastColumn="0" w:noHBand="0" w:noVBand="0"/>
    </w:tblPr>
    <w:tblGrid>
      <w:gridCol w:w="1530"/>
      <w:gridCol w:w="1710"/>
      <w:gridCol w:w="1620"/>
      <w:gridCol w:w="1800"/>
      <w:gridCol w:w="1800"/>
      <w:gridCol w:w="1800"/>
      <w:gridCol w:w="1530"/>
    </w:tblGrid>
    <w:tr w:rsidR="00D55EBF" w14:paraId="642BB216" w14:textId="77777777" w:rsidTr="00813E91">
      <w:trPr>
        <w:trHeight w:val="1350"/>
      </w:trPr>
      <w:tc>
        <w:tcPr>
          <w:tcW w:w="1530" w:type="dxa"/>
        </w:tcPr>
        <w:p w14:paraId="625E0235" w14:textId="77777777" w:rsidR="00D55EBF" w:rsidRDefault="00D55EBF" w:rsidP="00D55EBF">
          <w:pPr>
            <w:pStyle w:val="List"/>
          </w:pPr>
          <w:r>
            <w:t>AGOURA HILLS</w:t>
          </w:r>
        </w:p>
        <w:p w14:paraId="4B87A0D1" w14:textId="77777777" w:rsidR="00D55EBF" w:rsidRDefault="00D55EBF" w:rsidP="00D55EBF">
          <w:pPr>
            <w:pStyle w:val="List"/>
          </w:pPr>
          <w:r>
            <w:t>ARTESIA</w:t>
          </w:r>
        </w:p>
        <w:p w14:paraId="2D314B8B" w14:textId="77777777" w:rsidR="00D55EBF" w:rsidRDefault="00D55EBF" w:rsidP="00D55EBF">
          <w:pPr>
            <w:pStyle w:val="List"/>
          </w:pPr>
          <w:r>
            <w:t>AZUSA</w:t>
          </w:r>
        </w:p>
        <w:p w14:paraId="572BD043" w14:textId="77777777" w:rsidR="00D55EBF" w:rsidRDefault="00D55EBF" w:rsidP="00D55EBF">
          <w:pPr>
            <w:pStyle w:val="List"/>
          </w:pPr>
          <w:r>
            <w:t>BALDWIN PARK</w:t>
          </w:r>
        </w:p>
        <w:p w14:paraId="46E18018" w14:textId="77777777" w:rsidR="00D55EBF" w:rsidRDefault="00D55EBF" w:rsidP="00D55EBF">
          <w:pPr>
            <w:pStyle w:val="List"/>
          </w:pPr>
          <w:r>
            <w:t>BELL</w:t>
          </w:r>
        </w:p>
        <w:p w14:paraId="53FBE5D2" w14:textId="77777777" w:rsidR="00D55EBF" w:rsidRDefault="00D55EBF" w:rsidP="00D55EBF">
          <w:pPr>
            <w:pStyle w:val="List"/>
          </w:pPr>
          <w:r>
            <w:t>BELL GARDENS</w:t>
          </w:r>
        </w:p>
        <w:p w14:paraId="01AC7F9C" w14:textId="77777777" w:rsidR="00D55EBF" w:rsidRDefault="00D55EBF" w:rsidP="00D55EBF">
          <w:pPr>
            <w:pStyle w:val="List"/>
          </w:pPr>
          <w:r>
            <w:t>BELLFLOWER</w:t>
          </w:r>
        </w:p>
        <w:p w14:paraId="51A840BD" w14:textId="77777777" w:rsidR="00D55EBF" w:rsidRDefault="00D55EBF" w:rsidP="00D55EBF">
          <w:pPr>
            <w:pStyle w:val="List"/>
          </w:pPr>
          <w:r>
            <w:t>BRADBURY</w:t>
          </w:r>
        </w:p>
        <w:p w14:paraId="3EC86DED" w14:textId="77777777" w:rsidR="00D55EBF" w:rsidRDefault="00D55EBF" w:rsidP="00D55EBF">
          <w:pPr>
            <w:pStyle w:val="List"/>
          </w:pPr>
          <w:r>
            <w:t>CALABASAS</w:t>
          </w:r>
        </w:p>
        <w:p w14:paraId="2A2DF0B8" w14:textId="77777777" w:rsidR="00D55EBF" w:rsidRDefault="00D55EBF" w:rsidP="00D55EBF">
          <w:pPr>
            <w:pStyle w:val="List"/>
          </w:pPr>
        </w:p>
      </w:tc>
      <w:tc>
        <w:tcPr>
          <w:tcW w:w="1710" w:type="dxa"/>
        </w:tcPr>
        <w:p w14:paraId="3F789198" w14:textId="77777777" w:rsidR="00D55EBF" w:rsidRDefault="00D55EBF" w:rsidP="00D55EBF">
          <w:pPr>
            <w:pStyle w:val="List"/>
          </w:pPr>
          <w:r>
            <w:t>CARSON</w:t>
          </w:r>
        </w:p>
        <w:p w14:paraId="0F764A64" w14:textId="77777777" w:rsidR="00D55EBF" w:rsidRDefault="00D55EBF" w:rsidP="00D55EBF">
          <w:pPr>
            <w:pStyle w:val="List"/>
          </w:pPr>
          <w:r>
            <w:t>CERRITOS</w:t>
          </w:r>
        </w:p>
        <w:p w14:paraId="48108D75" w14:textId="77777777" w:rsidR="00D55EBF" w:rsidRDefault="00D55EBF" w:rsidP="00D55EBF">
          <w:pPr>
            <w:pStyle w:val="List"/>
          </w:pPr>
          <w:r>
            <w:t>CLAREMONT</w:t>
          </w:r>
        </w:p>
        <w:p w14:paraId="3E0FA502" w14:textId="77777777" w:rsidR="00D55EBF" w:rsidRDefault="00D55EBF" w:rsidP="00D55EBF">
          <w:pPr>
            <w:pStyle w:val="List"/>
          </w:pPr>
          <w:r>
            <w:t>COMMERCE</w:t>
          </w:r>
        </w:p>
        <w:p w14:paraId="793A1FF4" w14:textId="77777777" w:rsidR="00D55EBF" w:rsidRDefault="00D55EBF" w:rsidP="00D55EBF">
          <w:pPr>
            <w:pStyle w:val="List"/>
          </w:pPr>
          <w:r>
            <w:t>COVINA</w:t>
          </w:r>
        </w:p>
        <w:p w14:paraId="45E8D8DD" w14:textId="77777777" w:rsidR="00D55EBF" w:rsidRDefault="00D55EBF" w:rsidP="00D55EBF">
          <w:pPr>
            <w:pStyle w:val="List"/>
          </w:pPr>
          <w:r>
            <w:t>CUDAHY</w:t>
          </w:r>
        </w:p>
        <w:p w14:paraId="10D46EA1" w14:textId="77777777" w:rsidR="00D55EBF" w:rsidRDefault="00D55EBF" w:rsidP="00D55EBF">
          <w:pPr>
            <w:pStyle w:val="List"/>
          </w:pPr>
          <w:r>
            <w:t>DIAMOND BAR</w:t>
          </w:r>
        </w:p>
        <w:p w14:paraId="40A4CFE2" w14:textId="77777777" w:rsidR="00D55EBF" w:rsidRDefault="00D55EBF" w:rsidP="00D55EBF">
          <w:pPr>
            <w:pStyle w:val="List"/>
          </w:pPr>
          <w:r>
            <w:t>DUARTE</w:t>
          </w:r>
        </w:p>
      </w:tc>
      <w:tc>
        <w:tcPr>
          <w:tcW w:w="1620" w:type="dxa"/>
        </w:tcPr>
        <w:p w14:paraId="0DC7F030" w14:textId="77777777" w:rsidR="00D55EBF" w:rsidRDefault="00D55EBF" w:rsidP="00D55EBF">
          <w:pPr>
            <w:pStyle w:val="List"/>
          </w:pPr>
          <w:r>
            <w:t>EL MONTE</w:t>
          </w:r>
        </w:p>
        <w:p w14:paraId="4A56282B" w14:textId="77777777" w:rsidR="00D55EBF" w:rsidRDefault="00D55EBF" w:rsidP="00D55EBF">
          <w:pPr>
            <w:pStyle w:val="List"/>
          </w:pPr>
          <w:r>
            <w:t>GARDENA</w:t>
          </w:r>
        </w:p>
        <w:p w14:paraId="664FE571" w14:textId="77777777" w:rsidR="00D55EBF" w:rsidRDefault="00D55EBF" w:rsidP="00D55EBF">
          <w:pPr>
            <w:pStyle w:val="List"/>
          </w:pPr>
          <w:r>
            <w:t>GLENDORA</w:t>
          </w:r>
        </w:p>
        <w:p w14:paraId="22220881" w14:textId="77777777" w:rsidR="00D55EBF" w:rsidRDefault="00D55EBF" w:rsidP="00D55EBF">
          <w:pPr>
            <w:pStyle w:val="List"/>
          </w:pPr>
          <w:r>
            <w:t>HAWAIIAN GARDENS</w:t>
          </w:r>
        </w:p>
        <w:p w14:paraId="0EACF849" w14:textId="77777777" w:rsidR="00D55EBF" w:rsidRDefault="00D55EBF" w:rsidP="00D55EBF">
          <w:pPr>
            <w:pStyle w:val="List"/>
          </w:pPr>
          <w:r>
            <w:t>HAWTHORNE</w:t>
          </w:r>
        </w:p>
        <w:p w14:paraId="1CBDBD92" w14:textId="77777777" w:rsidR="00D55EBF" w:rsidRDefault="00D55EBF" w:rsidP="00D55EBF">
          <w:pPr>
            <w:pStyle w:val="List"/>
          </w:pPr>
          <w:r>
            <w:t>HERMOSA BEACH</w:t>
          </w:r>
        </w:p>
        <w:p w14:paraId="361E5498" w14:textId="77777777" w:rsidR="00D55EBF" w:rsidRDefault="00D55EBF" w:rsidP="00D55EBF">
          <w:pPr>
            <w:pStyle w:val="List"/>
          </w:pPr>
          <w:r>
            <w:t>HIDDEN HILLS</w:t>
          </w:r>
        </w:p>
        <w:p w14:paraId="44A01ACB" w14:textId="77777777" w:rsidR="00D55EBF" w:rsidRDefault="00D55EBF" w:rsidP="00D55EBF">
          <w:pPr>
            <w:pStyle w:val="List"/>
          </w:pPr>
          <w:r>
            <w:t>HUNTINGTON PARK</w:t>
          </w:r>
        </w:p>
        <w:p w14:paraId="4D30B3D7" w14:textId="77777777" w:rsidR="00D55EBF" w:rsidRDefault="00D55EBF" w:rsidP="00D55EBF">
          <w:pPr>
            <w:pStyle w:val="List"/>
          </w:pPr>
          <w:r>
            <w:t>INDUSTRY</w:t>
          </w:r>
        </w:p>
        <w:p w14:paraId="60700DA1" w14:textId="77777777" w:rsidR="00D55EBF" w:rsidRDefault="00D55EBF" w:rsidP="00D55EBF">
          <w:pPr>
            <w:pStyle w:val="List"/>
          </w:pPr>
        </w:p>
      </w:tc>
      <w:tc>
        <w:tcPr>
          <w:tcW w:w="1800" w:type="dxa"/>
        </w:tcPr>
        <w:p w14:paraId="45C7C11D" w14:textId="77777777" w:rsidR="00D55EBF" w:rsidRDefault="00D55EBF" w:rsidP="00D55EBF">
          <w:pPr>
            <w:pStyle w:val="List"/>
          </w:pPr>
          <w:r>
            <w:t>INGLEWOOD</w:t>
          </w:r>
        </w:p>
        <w:p w14:paraId="1B485765" w14:textId="77777777" w:rsidR="00D55EBF" w:rsidRDefault="00D55EBF" w:rsidP="00D55EBF">
          <w:pPr>
            <w:pStyle w:val="List"/>
          </w:pPr>
          <w:r>
            <w:t>IRWINDALE</w:t>
          </w:r>
        </w:p>
        <w:p w14:paraId="414D79B6" w14:textId="77777777" w:rsidR="00D55EBF" w:rsidRDefault="00D55EBF" w:rsidP="00D55EBF">
          <w:pPr>
            <w:pStyle w:val="List"/>
          </w:pPr>
          <w:r>
            <w:t>LA CANADA-FLINTRIDGE</w:t>
          </w:r>
        </w:p>
        <w:p w14:paraId="5443018D" w14:textId="77777777" w:rsidR="00D55EBF" w:rsidRDefault="00D55EBF" w:rsidP="00D55EBF">
          <w:pPr>
            <w:pStyle w:val="List"/>
          </w:pPr>
          <w:r>
            <w:t>LA HABRA</w:t>
          </w:r>
        </w:p>
        <w:p w14:paraId="299F4E2C" w14:textId="77777777" w:rsidR="00D55EBF" w:rsidRDefault="00D55EBF" w:rsidP="00D55EBF">
          <w:pPr>
            <w:pStyle w:val="List"/>
          </w:pPr>
          <w:r>
            <w:t xml:space="preserve">LA MIRADA </w:t>
          </w:r>
        </w:p>
        <w:p w14:paraId="5F86C08E" w14:textId="77777777" w:rsidR="00D55EBF" w:rsidRDefault="00D55EBF" w:rsidP="00D55EBF">
          <w:pPr>
            <w:pStyle w:val="List"/>
          </w:pPr>
          <w:r>
            <w:t>LA PUENTE</w:t>
          </w:r>
        </w:p>
        <w:p w14:paraId="4F95E7DE" w14:textId="77777777" w:rsidR="00D55EBF" w:rsidRDefault="00D55EBF" w:rsidP="00D55EBF">
          <w:pPr>
            <w:pStyle w:val="List"/>
          </w:pPr>
          <w:r>
            <w:t>LAKEWOOD</w:t>
          </w:r>
        </w:p>
        <w:p w14:paraId="44ED1926" w14:textId="77777777" w:rsidR="00D55EBF" w:rsidRDefault="00D55EBF" w:rsidP="00D55EBF">
          <w:pPr>
            <w:pStyle w:val="List"/>
          </w:pPr>
          <w:r>
            <w:t>LANCASTER</w:t>
          </w:r>
        </w:p>
      </w:tc>
      <w:tc>
        <w:tcPr>
          <w:tcW w:w="1800" w:type="dxa"/>
        </w:tcPr>
        <w:p w14:paraId="56EA970D" w14:textId="77777777" w:rsidR="00D55EBF" w:rsidRDefault="00D55EBF" w:rsidP="00D55EBF">
          <w:pPr>
            <w:pStyle w:val="List"/>
          </w:pPr>
          <w:r>
            <w:t>LAWNDALE</w:t>
          </w:r>
        </w:p>
        <w:p w14:paraId="00B1BC2C" w14:textId="77777777" w:rsidR="00D55EBF" w:rsidRDefault="00D55EBF" w:rsidP="00D55EBF">
          <w:pPr>
            <w:pStyle w:val="List"/>
          </w:pPr>
          <w:r>
            <w:t>LOMITA</w:t>
          </w:r>
        </w:p>
        <w:p w14:paraId="3D8C8D6C" w14:textId="77777777" w:rsidR="00D55EBF" w:rsidRDefault="00D55EBF" w:rsidP="00D55EBF">
          <w:pPr>
            <w:pStyle w:val="List"/>
          </w:pPr>
          <w:r>
            <w:t>LYNWOOD</w:t>
          </w:r>
        </w:p>
        <w:p w14:paraId="541A2CDE" w14:textId="77777777" w:rsidR="00D55EBF" w:rsidRDefault="00D55EBF" w:rsidP="00D55EBF">
          <w:pPr>
            <w:pStyle w:val="List"/>
          </w:pPr>
          <w:r>
            <w:t>MALIBU</w:t>
          </w:r>
        </w:p>
        <w:p w14:paraId="0B3834A4" w14:textId="77777777" w:rsidR="00D55EBF" w:rsidRDefault="00D55EBF" w:rsidP="00D55EBF">
          <w:pPr>
            <w:pStyle w:val="List"/>
          </w:pPr>
          <w:r>
            <w:t>MAYWOOD</w:t>
          </w:r>
        </w:p>
        <w:p w14:paraId="064831F3" w14:textId="77777777" w:rsidR="00D55EBF" w:rsidRDefault="00D55EBF" w:rsidP="00D55EBF">
          <w:pPr>
            <w:pStyle w:val="List"/>
          </w:pPr>
          <w:r>
            <w:t>NORWALK</w:t>
          </w:r>
        </w:p>
        <w:p w14:paraId="1AB0FDDD" w14:textId="77777777" w:rsidR="00D55EBF" w:rsidRDefault="00D55EBF" w:rsidP="00D55EBF">
          <w:pPr>
            <w:pStyle w:val="List"/>
          </w:pPr>
          <w:r>
            <w:t>PALMDALE</w:t>
          </w:r>
        </w:p>
        <w:p w14:paraId="1307BECF" w14:textId="77777777" w:rsidR="00D55EBF" w:rsidRDefault="00D55EBF" w:rsidP="00D55EBF">
          <w:pPr>
            <w:pStyle w:val="List"/>
          </w:pPr>
          <w:r>
            <w:t>PALOS VERDES ESTATES</w:t>
          </w:r>
        </w:p>
        <w:p w14:paraId="2B2FD588" w14:textId="77777777" w:rsidR="00D55EBF" w:rsidRDefault="00D55EBF" w:rsidP="00D55EBF">
          <w:pPr>
            <w:pStyle w:val="List"/>
          </w:pPr>
          <w:r>
            <w:t>PARAMOUNT</w:t>
          </w:r>
        </w:p>
        <w:p w14:paraId="651F7D13" w14:textId="77777777" w:rsidR="00D55EBF" w:rsidRDefault="00D55EBF" w:rsidP="00D55EBF">
          <w:pPr>
            <w:pStyle w:val="List"/>
          </w:pPr>
        </w:p>
      </w:tc>
      <w:tc>
        <w:tcPr>
          <w:tcW w:w="1800" w:type="dxa"/>
        </w:tcPr>
        <w:p w14:paraId="040E245D" w14:textId="77777777" w:rsidR="00D55EBF" w:rsidRDefault="00D55EBF" w:rsidP="00D55EBF">
          <w:pPr>
            <w:pStyle w:val="List"/>
          </w:pPr>
          <w:r>
            <w:t>PICO RIVERA</w:t>
          </w:r>
        </w:p>
        <w:p w14:paraId="2D95AAD3" w14:textId="77777777" w:rsidR="00D55EBF" w:rsidRDefault="00D55EBF" w:rsidP="00D55EBF">
          <w:pPr>
            <w:pStyle w:val="List"/>
          </w:pPr>
          <w:r>
            <w:t>POMONA</w:t>
          </w:r>
        </w:p>
        <w:p w14:paraId="61C72C7A" w14:textId="77777777" w:rsidR="00D55EBF" w:rsidRDefault="00D55EBF" w:rsidP="00D55EBF">
          <w:pPr>
            <w:pStyle w:val="List"/>
          </w:pPr>
          <w:r>
            <w:t>RANCHO PALOS VERDES</w:t>
          </w:r>
        </w:p>
        <w:p w14:paraId="31023DA1" w14:textId="77777777" w:rsidR="00D55EBF" w:rsidRDefault="00D55EBF" w:rsidP="00D55EBF">
          <w:pPr>
            <w:pStyle w:val="List"/>
          </w:pPr>
          <w:r>
            <w:t>ROLLING HILLS</w:t>
          </w:r>
        </w:p>
        <w:p w14:paraId="3E032640" w14:textId="77777777" w:rsidR="00D55EBF" w:rsidRDefault="00D55EBF" w:rsidP="00D55EBF">
          <w:pPr>
            <w:pStyle w:val="List"/>
          </w:pPr>
          <w:r>
            <w:t>ROLLING HILLS ESTATES</w:t>
          </w:r>
        </w:p>
        <w:p w14:paraId="19DF3A25" w14:textId="77777777" w:rsidR="00D55EBF" w:rsidRDefault="00D55EBF" w:rsidP="00D55EBF">
          <w:pPr>
            <w:pStyle w:val="List"/>
          </w:pPr>
          <w:r>
            <w:t>ROSEMEAD</w:t>
          </w:r>
        </w:p>
        <w:p w14:paraId="23C66F91" w14:textId="77777777" w:rsidR="00D55EBF" w:rsidRDefault="00D55EBF" w:rsidP="00D55EBF">
          <w:pPr>
            <w:pStyle w:val="List"/>
          </w:pPr>
          <w:r>
            <w:t xml:space="preserve">SAN DIMAS </w:t>
          </w:r>
        </w:p>
        <w:p w14:paraId="0EB2C427" w14:textId="77777777" w:rsidR="00D55EBF" w:rsidRDefault="00D55EBF" w:rsidP="00D55EBF">
          <w:pPr>
            <w:pStyle w:val="List"/>
          </w:pPr>
          <w:r>
            <w:t>SANTA CLARITA</w:t>
          </w:r>
        </w:p>
      </w:tc>
      <w:tc>
        <w:tcPr>
          <w:tcW w:w="1530" w:type="dxa"/>
        </w:tcPr>
        <w:p w14:paraId="7B1BC1AA" w14:textId="77777777" w:rsidR="00D55EBF" w:rsidRDefault="00D55EBF" w:rsidP="00D55EBF">
          <w:pPr>
            <w:pStyle w:val="List"/>
          </w:pPr>
          <w:r>
            <w:t xml:space="preserve">SIGNAL HILL </w:t>
          </w:r>
        </w:p>
        <w:p w14:paraId="72E18B1E" w14:textId="77777777" w:rsidR="00D55EBF" w:rsidRDefault="00D55EBF" w:rsidP="00D55EBF">
          <w:pPr>
            <w:pStyle w:val="List"/>
          </w:pPr>
          <w:r>
            <w:t>SOUTH EL MONTE</w:t>
          </w:r>
        </w:p>
        <w:p w14:paraId="51A3018C" w14:textId="77777777" w:rsidR="00D55EBF" w:rsidRDefault="00D55EBF" w:rsidP="00D55EBF">
          <w:pPr>
            <w:pStyle w:val="List"/>
          </w:pPr>
          <w:r>
            <w:t>SOUTH GATE</w:t>
          </w:r>
        </w:p>
        <w:p w14:paraId="757F373D" w14:textId="77777777" w:rsidR="00D55EBF" w:rsidRDefault="00D55EBF" w:rsidP="00D55EBF">
          <w:pPr>
            <w:pStyle w:val="List"/>
          </w:pPr>
          <w:r>
            <w:t>TEMPLE CITY</w:t>
          </w:r>
        </w:p>
        <w:p w14:paraId="2C772821" w14:textId="77777777" w:rsidR="00D55EBF" w:rsidRDefault="00D55EBF" w:rsidP="00D55EBF">
          <w:pPr>
            <w:pStyle w:val="List"/>
          </w:pPr>
          <w:r>
            <w:t>VERNON</w:t>
          </w:r>
        </w:p>
        <w:p w14:paraId="724B5553" w14:textId="77777777" w:rsidR="00D55EBF" w:rsidRDefault="00D55EBF" w:rsidP="00D55EBF">
          <w:pPr>
            <w:pStyle w:val="List"/>
          </w:pPr>
          <w:r>
            <w:t>WALNUT</w:t>
          </w:r>
        </w:p>
        <w:p w14:paraId="4F153B1A" w14:textId="77777777" w:rsidR="00D55EBF" w:rsidRDefault="00D55EBF" w:rsidP="00D55EBF">
          <w:pPr>
            <w:pStyle w:val="List"/>
          </w:pPr>
          <w:r>
            <w:t>WEST HOLLYWOOD</w:t>
          </w:r>
        </w:p>
        <w:p w14:paraId="7C892849" w14:textId="77777777" w:rsidR="00D55EBF" w:rsidRDefault="00D55EBF" w:rsidP="00D55EBF">
          <w:pPr>
            <w:pStyle w:val="List"/>
          </w:pPr>
          <w:r>
            <w:t>WESTLAKE VILLAGE</w:t>
          </w:r>
        </w:p>
        <w:p w14:paraId="34DB828A" w14:textId="77777777" w:rsidR="00D55EBF" w:rsidRDefault="00D55EBF" w:rsidP="00D55EBF">
          <w:pPr>
            <w:pStyle w:val="List"/>
          </w:pPr>
          <w:r>
            <w:t>WHITTIER</w:t>
          </w:r>
        </w:p>
      </w:tc>
    </w:tr>
  </w:tbl>
  <w:p w14:paraId="0E8A5F31" w14:textId="77777777" w:rsidR="00D55EBF" w:rsidRDefault="00D55E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8102" w14:textId="77777777" w:rsidR="0014176E" w:rsidRDefault="0014176E" w:rsidP="0014176E">
    <w:pPr>
      <w:pStyle w:val="Footer"/>
    </w:pPr>
    <w:r>
      <w:t>SERVING THE UNINCORPORATED AREAS OF LOS ANGELES COUNTY AND THE CITIES OF:</w:t>
    </w:r>
  </w:p>
  <w:tbl>
    <w:tblPr>
      <w:tblW w:w="11790" w:type="dxa"/>
      <w:tblInd w:w="-900" w:type="dxa"/>
      <w:tblLayout w:type="fixed"/>
      <w:tblCellMar>
        <w:left w:w="115" w:type="dxa"/>
        <w:right w:w="115" w:type="dxa"/>
      </w:tblCellMar>
      <w:tblLook w:val="0000" w:firstRow="0" w:lastRow="0" w:firstColumn="0" w:lastColumn="0" w:noHBand="0" w:noVBand="0"/>
    </w:tblPr>
    <w:tblGrid>
      <w:gridCol w:w="1530"/>
      <w:gridCol w:w="1710"/>
      <w:gridCol w:w="1620"/>
      <w:gridCol w:w="1800"/>
      <w:gridCol w:w="1800"/>
      <w:gridCol w:w="1800"/>
      <w:gridCol w:w="1530"/>
    </w:tblGrid>
    <w:tr w:rsidR="00E054F9" w14:paraId="521D19E1" w14:textId="77777777" w:rsidTr="00DD3A5B">
      <w:trPr>
        <w:trHeight w:val="1350"/>
      </w:trPr>
      <w:tc>
        <w:tcPr>
          <w:tcW w:w="1530" w:type="dxa"/>
        </w:tcPr>
        <w:p w14:paraId="1FA41C72" w14:textId="77777777" w:rsidR="00E054F9" w:rsidRDefault="00E054F9" w:rsidP="0014176E">
          <w:pPr>
            <w:pStyle w:val="List"/>
          </w:pPr>
          <w:r>
            <w:t>AGOURA HILLS</w:t>
          </w:r>
        </w:p>
        <w:p w14:paraId="75E3F869" w14:textId="77777777" w:rsidR="00E054F9" w:rsidRDefault="00E054F9" w:rsidP="0014176E">
          <w:pPr>
            <w:pStyle w:val="List"/>
          </w:pPr>
          <w:r>
            <w:t>ARTESIA</w:t>
          </w:r>
        </w:p>
        <w:p w14:paraId="45BDBA6C" w14:textId="77777777" w:rsidR="00E054F9" w:rsidRDefault="00E054F9" w:rsidP="0014176E">
          <w:pPr>
            <w:pStyle w:val="List"/>
          </w:pPr>
          <w:r>
            <w:t>AZUSA</w:t>
          </w:r>
        </w:p>
        <w:p w14:paraId="1AA598D4" w14:textId="77777777" w:rsidR="00E054F9" w:rsidRDefault="00E054F9" w:rsidP="0014176E">
          <w:pPr>
            <w:pStyle w:val="List"/>
          </w:pPr>
          <w:r>
            <w:t>BALDWIN PARK</w:t>
          </w:r>
        </w:p>
        <w:p w14:paraId="5DE4BD74" w14:textId="77777777" w:rsidR="00E054F9" w:rsidRDefault="00E054F9" w:rsidP="0014176E">
          <w:pPr>
            <w:pStyle w:val="List"/>
          </w:pPr>
          <w:r>
            <w:t>BELL</w:t>
          </w:r>
        </w:p>
        <w:p w14:paraId="2B44ED13" w14:textId="77777777" w:rsidR="00E054F9" w:rsidRDefault="00E054F9" w:rsidP="0014176E">
          <w:pPr>
            <w:pStyle w:val="List"/>
          </w:pPr>
          <w:r>
            <w:t>BELL GARDENS</w:t>
          </w:r>
        </w:p>
        <w:p w14:paraId="0E47B4E4" w14:textId="77777777" w:rsidR="00E054F9" w:rsidRDefault="00E054F9" w:rsidP="00E054F9">
          <w:pPr>
            <w:pStyle w:val="List"/>
          </w:pPr>
          <w:r>
            <w:t>BELLFLOWER</w:t>
          </w:r>
        </w:p>
        <w:p w14:paraId="6FF35123" w14:textId="77777777" w:rsidR="00E054F9" w:rsidRDefault="00E054F9" w:rsidP="00E054F9">
          <w:pPr>
            <w:pStyle w:val="List"/>
          </w:pPr>
          <w:r>
            <w:t>BRADBURY</w:t>
          </w:r>
        </w:p>
        <w:p w14:paraId="647CA266" w14:textId="77777777" w:rsidR="00A60BC3" w:rsidRDefault="00A60BC3" w:rsidP="00A60BC3">
          <w:pPr>
            <w:pStyle w:val="List"/>
          </w:pPr>
          <w:r>
            <w:t>CALABASAS</w:t>
          </w:r>
        </w:p>
        <w:p w14:paraId="1C6F1878" w14:textId="77777777" w:rsidR="00E054F9" w:rsidRDefault="00E054F9" w:rsidP="0014176E">
          <w:pPr>
            <w:pStyle w:val="List"/>
          </w:pPr>
        </w:p>
      </w:tc>
      <w:tc>
        <w:tcPr>
          <w:tcW w:w="1710" w:type="dxa"/>
        </w:tcPr>
        <w:p w14:paraId="6D0A7F45" w14:textId="77777777" w:rsidR="00E054F9" w:rsidRDefault="00E054F9" w:rsidP="0014176E">
          <w:pPr>
            <w:pStyle w:val="List"/>
          </w:pPr>
          <w:r>
            <w:t>CARSON</w:t>
          </w:r>
        </w:p>
        <w:p w14:paraId="46C16570" w14:textId="77777777" w:rsidR="00E054F9" w:rsidRDefault="00E054F9" w:rsidP="0014176E">
          <w:pPr>
            <w:pStyle w:val="List"/>
          </w:pPr>
          <w:r>
            <w:t>CERRITOS</w:t>
          </w:r>
        </w:p>
        <w:p w14:paraId="045D5EC5" w14:textId="77777777" w:rsidR="00E054F9" w:rsidRDefault="00E054F9" w:rsidP="0014176E">
          <w:pPr>
            <w:pStyle w:val="List"/>
          </w:pPr>
          <w:r>
            <w:t>CLAREMONT</w:t>
          </w:r>
        </w:p>
        <w:p w14:paraId="0D096052" w14:textId="77777777" w:rsidR="00E054F9" w:rsidRDefault="00E054F9" w:rsidP="0014176E">
          <w:pPr>
            <w:pStyle w:val="List"/>
          </w:pPr>
          <w:r>
            <w:t>COMMERCE</w:t>
          </w:r>
        </w:p>
        <w:p w14:paraId="3BC0D878" w14:textId="77777777" w:rsidR="00E054F9" w:rsidRDefault="00E054F9" w:rsidP="00E054F9">
          <w:pPr>
            <w:pStyle w:val="List"/>
          </w:pPr>
          <w:r>
            <w:t>COVINA</w:t>
          </w:r>
        </w:p>
        <w:p w14:paraId="703D53A6" w14:textId="77777777" w:rsidR="00E054F9" w:rsidRDefault="00E054F9" w:rsidP="00E054F9">
          <w:pPr>
            <w:pStyle w:val="List"/>
          </w:pPr>
          <w:r>
            <w:t>CUDAHY</w:t>
          </w:r>
        </w:p>
        <w:p w14:paraId="7BBF0242" w14:textId="77777777" w:rsidR="00E054F9" w:rsidRDefault="00E054F9" w:rsidP="00E054F9">
          <w:pPr>
            <w:pStyle w:val="List"/>
          </w:pPr>
          <w:r>
            <w:t>DIAMOND BAR</w:t>
          </w:r>
        </w:p>
        <w:p w14:paraId="69C6A106" w14:textId="77777777" w:rsidR="00E054F9" w:rsidRDefault="000F4E34" w:rsidP="000F4E34">
          <w:pPr>
            <w:pStyle w:val="List"/>
          </w:pPr>
          <w:r>
            <w:t>DUART</w:t>
          </w:r>
          <w:r w:rsidR="002B7898">
            <w:t>E</w:t>
          </w:r>
        </w:p>
      </w:tc>
      <w:tc>
        <w:tcPr>
          <w:tcW w:w="1620" w:type="dxa"/>
        </w:tcPr>
        <w:p w14:paraId="041C578C" w14:textId="77777777" w:rsidR="00E054F9" w:rsidRDefault="00E054F9" w:rsidP="00E054F9">
          <w:pPr>
            <w:pStyle w:val="List"/>
          </w:pPr>
          <w:r>
            <w:t>EL MONTE</w:t>
          </w:r>
        </w:p>
        <w:p w14:paraId="4E574CB5" w14:textId="77777777" w:rsidR="00E054F9" w:rsidRDefault="00E054F9" w:rsidP="0014176E">
          <w:pPr>
            <w:pStyle w:val="List"/>
          </w:pPr>
          <w:r>
            <w:t>GARDENA</w:t>
          </w:r>
        </w:p>
        <w:p w14:paraId="06269419" w14:textId="77777777" w:rsidR="00E054F9" w:rsidRDefault="00E054F9" w:rsidP="0014176E">
          <w:pPr>
            <w:pStyle w:val="List"/>
          </w:pPr>
          <w:r>
            <w:t>GLENDORA</w:t>
          </w:r>
        </w:p>
        <w:p w14:paraId="110C3C7B" w14:textId="77777777" w:rsidR="00E054F9" w:rsidRDefault="00E054F9" w:rsidP="0014176E">
          <w:pPr>
            <w:pStyle w:val="List"/>
          </w:pPr>
          <w:r>
            <w:t>HAWAIIAN GARDENS</w:t>
          </w:r>
        </w:p>
        <w:p w14:paraId="1D78F368" w14:textId="77777777" w:rsidR="00E054F9" w:rsidRDefault="00E054F9" w:rsidP="00E054F9">
          <w:pPr>
            <w:pStyle w:val="List"/>
          </w:pPr>
          <w:r>
            <w:t>HAWTHORNE</w:t>
          </w:r>
        </w:p>
        <w:p w14:paraId="441EA383" w14:textId="77777777" w:rsidR="00E054F9" w:rsidRDefault="00E054F9" w:rsidP="00E054F9">
          <w:pPr>
            <w:pStyle w:val="List"/>
          </w:pPr>
          <w:r>
            <w:t>HERMOSA BEACH</w:t>
          </w:r>
        </w:p>
        <w:p w14:paraId="6673C469" w14:textId="77777777" w:rsidR="00E054F9" w:rsidRDefault="00E054F9" w:rsidP="00E054F9">
          <w:pPr>
            <w:pStyle w:val="List"/>
          </w:pPr>
          <w:r>
            <w:t>HIDDEN HILLS</w:t>
          </w:r>
        </w:p>
        <w:p w14:paraId="0242D899" w14:textId="77777777" w:rsidR="00E054F9" w:rsidRDefault="00E054F9" w:rsidP="00E054F9">
          <w:pPr>
            <w:pStyle w:val="List"/>
          </w:pPr>
          <w:r>
            <w:t>HUNTINGTON PARK</w:t>
          </w:r>
        </w:p>
        <w:p w14:paraId="597C2100" w14:textId="77777777" w:rsidR="00A60BC3" w:rsidRDefault="00A60BC3" w:rsidP="00A60BC3">
          <w:pPr>
            <w:pStyle w:val="List"/>
          </w:pPr>
          <w:r>
            <w:t>INDUSTRY</w:t>
          </w:r>
        </w:p>
        <w:p w14:paraId="0A0AD86B" w14:textId="77777777" w:rsidR="00E054F9" w:rsidRDefault="00E054F9" w:rsidP="0014176E">
          <w:pPr>
            <w:pStyle w:val="List"/>
          </w:pPr>
        </w:p>
      </w:tc>
      <w:tc>
        <w:tcPr>
          <w:tcW w:w="1800" w:type="dxa"/>
        </w:tcPr>
        <w:p w14:paraId="5D1D3C10" w14:textId="77777777" w:rsidR="00E054F9" w:rsidRDefault="00E054F9" w:rsidP="0014176E">
          <w:pPr>
            <w:pStyle w:val="List"/>
          </w:pPr>
          <w:r>
            <w:t>INGLEWOOD</w:t>
          </w:r>
        </w:p>
        <w:p w14:paraId="45961EAF" w14:textId="77777777" w:rsidR="00E054F9" w:rsidRDefault="00E054F9" w:rsidP="0014176E">
          <w:pPr>
            <w:pStyle w:val="List"/>
          </w:pPr>
          <w:r>
            <w:t>IRWINDALE</w:t>
          </w:r>
        </w:p>
        <w:p w14:paraId="2B23F67E" w14:textId="77777777" w:rsidR="00E054F9" w:rsidRDefault="00E054F9" w:rsidP="0014176E">
          <w:pPr>
            <w:pStyle w:val="List"/>
          </w:pPr>
          <w:r>
            <w:t>LA CANADA-FLINTRIDGE</w:t>
          </w:r>
        </w:p>
        <w:p w14:paraId="1DB40E3A" w14:textId="77777777" w:rsidR="00E054F9" w:rsidRDefault="00E054F9" w:rsidP="00E054F9">
          <w:pPr>
            <w:pStyle w:val="List"/>
          </w:pPr>
          <w:r>
            <w:t>LA HABRA</w:t>
          </w:r>
        </w:p>
        <w:p w14:paraId="1F92815E" w14:textId="77777777" w:rsidR="00E054F9" w:rsidRDefault="00E054F9" w:rsidP="00E054F9">
          <w:pPr>
            <w:pStyle w:val="List"/>
          </w:pPr>
          <w:r>
            <w:t xml:space="preserve">LA MIRADA </w:t>
          </w:r>
        </w:p>
        <w:p w14:paraId="5279B2C3" w14:textId="77777777" w:rsidR="00E054F9" w:rsidRDefault="00E054F9" w:rsidP="00E054F9">
          <w:pPr>
            <w:pStyle w:val="List"/>
          </w:pPr>
          <w:r>
            <w:t>LA PUENTE</w:t>
          </w:r>
        </w:p>
        <w:p w14:paraId="21CBC4D9" w14:textId="77777777" w:rsidR="00E054F9" w:rsidRDefault="00E054F9" w:rsidP="00E054F9">
          <w:pPr>
            <w:pStyle w:val="List"/>
          </w:pPr>
          <w:r>
            <w:t>LAKEWOOD</w:t>
          </w:r>
        </w:p>
        <w:p w14:paraId="214B82CA" w14:textId="77777777" w:rsidR="00E054F9" w:rsidRDefault="00E054F9" w:rsidP="000F4E34">
          <w:pPr>
            <w:pStyle w:val="List"/>
          </w:pPr>
          <w:r>
            <w:t>LANCASTER</w:t>
          </w:r>
        </w:p>
      </w:tc>
      <w:tc>
        <w:tcPr>
          <w:tcW w:w="1800" w:type="dxa"/>
        </w:tcPr>
        <w:p w14:paraId="68E53D92" w14:textId="77777777" w:rsidR="00E054F9" w:rsidRDefault="00E054F9" w:rsidP="0014176E">
          <w:pPr>
            <w:pStyle w:val="List"/>
          </w:pPr>
          <w:r>
            <w:t>LAWNDALE</w:t>
          </w:r>
        </w:p>
        <w:p w14:paraId="3D78011A" w14:textId="77777777" w:rsidR="00E054F9" w:rsidRDefault="00E054F9" w:rsidP="0014176E">
          <w:pPr>
            <w:pStyle w:val="List"/>
          </w:pPr>
          <w:r>
            <w:t>LOMITA</w:t>
          </w:r>
        </w:p>
        <w:p w14:paraId="3FCF0DF9" w14:textId="77777777" w:rsidR="00E054F9" w:rsidRDefault="00E054F9" w:rsidP="00E054F9">
          <w:pPr>
            <w:pStyle w:val="List"/>
          </w:pPr>
          <w:r>
            <w:t>LYNWOOD</w:t>
          </w:r>
        </w:p>
        <w:p w14:paraId="0557E6E6" w14:textId="77777777" w:rsidR="00E054F9" w:rsidRDefault="00E054F9" w:rsidP="00E054F9">
          <w:pPr>
            <w:pStyle w:val="List"/>
          </w:pPr>
          <w:r>
            <w:t>MALIBU</w:t>
          </w:r>
        </w:p>
        <w:p w14:paraId="1841A614" w14:textId="77777777" w:rsidR="00E054F9" w:rsidRDefault="00E054F9" w:rsidP="00E054F9">
          <w:pPr>
            <w:pStyle w:val="List"/>
          </w:pPr>
          <w:r>
            <w:t>MAYWOOD</w:t>
          </w:r>
        </w:p>
        <w:p w14:paraId="298CFA4D" w14:textId="77777777" w:rsidR="00E054F9" w:rsidRDefault="00E054F9" w:rsidP="00E054F9">
          <w:pPr>
            <w:pStyle w:val="List"/>
          </w:pPr>
          <w:r>
            <w:t>NORWALK</w:t>
          </w:r>
        </w:p>
        <w:p w14:paraId="206B15D2" w14:textId="77777777" w:rsidR="00E054F9" w:rsidRDefault="00E054F9" w:rsidP="00E054F9">
          <w:pPr>
            <w:pStyle w:val="List"/>
          </w:pPr>
          <w:r>
            <w:t>PALMDALE</w:t>
          </w:r>
        </w:p>
        <w:p w14:paraId="4730D575" w14:textId="77777777" w:rsidR="00E054F9" w:rsidRDefault="00E054F9" w:rsidP="00E054F9">
          <w:pPr>
            <w:pStyle w:val="List"/>
          </w:pPr>
          <w:r>
            <w:t>PALOS VERDES ESTATES</w:t>
          </w:r>
        </w:p>
        <w:p w14:paraId="3779BDE0" w14:textId="77777777" w:rsidR="00A60BC3" w:rsidRDefault="00A60BC3" w:rsidP="00A60BC3">
          <w:pPr>
            <w:pStyle w:val="List"/>
          </w:pPr>
          <w:r>
            <w:t>PARAMOUNT</w:t>
          </w:r>
        </w:p>
        <w:p w14:paraId="54760215" w14:textId="77777777" w:rsidR="00E054F9" w:rsidRDefault="00E054F9" w:rsidP="0014176E">
          <w:pPr>
            <w:pStyle w:val="List"/>
          </w:pPr>
        </w:p>
      </w:tc>
      <w:tc>
        <w:tcPr>
          <w:tcW w:w="1800" w:type="dxa"/>
        </w:tcPr>
        <w:p w14:paraId="4E3AB2F3" w14:textId="77777777" w:rsidR="00E054F9" w:rsidRDefault="00E054F9" w:rsidP="00E054F9">
          <w:pPr>
            <w:pStyle w:val="List"/>
          </w:pPr>
          <w:r>
            <w:t>PICO RIVERA</w:t>
          </w:r>
        </w:p>
        <w:p w14:paraId="3CEFED84" w14:textId="77777777" w:rsidR="00E054F9" w:rsidRDefault="00E054F9" w:rsidP="00E054F9">
          <w:pPr>
            <w:pStyle w:val="List"/>
          </w:pPr>
          <w:r>
            <w:t>POMONA</w:t>
          </w:r>
        </w:p>
        <w:p w14:paraId="5B77C79B" w14:textId="77777777" w:rsidR="00E054F9" w:rsidRDefault="00E054F9" w:rsidP="00E054F9">
          <w:pPr>
            <w:pStyle w:val="List"/>
          </w:pPr>
          <w:r>
            <w:t>RANCHO PALOS VERDES</w:t>
          </w:r>
        </w:p>
        <w:p w14:paraId="1D31594E" w14:textId="77777777" w:rsidR="00E054F9" w:rsidRDefault="00E054F9" w:rsidP="00E054F9">
          <w:pPr>
            <w:pStyle w:val="List"/>
          </w:pPr>
          <w:r>
            <w:t>ROLLING HILLS</w:t>
          </w:r>
        </w:p>
        <w:p w14:paraId="093BD091" w14:textId="77777777" w:rsidR="00E054F9" w:rsidRDefault="00E054F9" w:rsidP="00E054F9">
          <w:pPr>
            <w:pStyle w:val="List"/>
          </w:pPr>
          <w:r>
            <w:t>ROLLING HILLS ESTATES</w:t>
          </w:r>
        </w:p>
        <w:p w14:paraId="56BD0C3D" w14:textId="77777777" w:rsidR="00E054F9" w:rsidRDefault="00E054F9" w:rsidP="00E054F9">
          <w:pPr>
            <w:pStyle w:val="List"/>
          </w:pPr>
          <w:r>
            <w:t>ROSEMEAD</w:t>
          </w:r>
        </w:p>
        <w:p w14:paraId="2D8B5787" w14:textId="77777777" w:rsidR="00E054F9" w:rsidRDefault="00E054F9" w:rsidP="00E054F9">
          <w:pPr>
            <w:pStyle w:val="List"/>
          </w:pPr>
          <w:r>
            <w:t xml:space="preserve">SAN DIMAS </w:t>
          </w:r>
        </w:p>
        <w:p w14:paraId="55A9A7F0" w14:textId="77777777" w:rsidR="00E054F9" w:rsidRDefault="00E054F9" w:rsidP="000F4E34">
          <w:pPr>
            <w:pStyle w:val="List"/>
          </w:pPr>
          <w:r>
            <w:t>SANTA CLARITA</w:t>
          </w:r>
        </w:p>
      </w:tc>
      <w:tc>
        <w:tcPr>
          <w:tcW w:w="1530" w:type="dxa"/>
        </w:tcPr>
        <w:p w14:paraId="689C907B" w14:textId="77777777" w:rsidR="00E054F9" w:rsidRDefault="00E054F9" w:rsidP="00E054F9">
          <w:pPr>
            <w:pStyle w:val="List"/>
          </w:pPr>
          <w:r>
            <w:t xml:space="preserve">SIGNAL HILL </w:t>
          </w:r>
        </w:p>
        <w:p w14:paraId="595FA6E8" w14:textId="77777777" w:rsidR="00E054F9" w:rsidRDefault="00E054F9" w:rsidP="00E054F9">
          <w:pPr>
            <w:pStyle w:val="List"/>
          </w:pPr>
          <w:r>
            <w:t>SOUTH EL MONTE</w:t>
          </w:r>
        </w:p>
        <w:p w14:paraId="45930585" w14:textId="77777777" w:rsidR="00E054F9" w:rsidRDefault="00E054F9" w:rsidP="00E054F9">
          <w:pPr>
            <w:pStyle w:val="List"/>
          </w:pPr>
          <w:r>
            <w:t>SOUTH GATE</w:t>
          </w:r>
        </w:p>
        <w:p w14:paraId="3447A718" w14:textId="77777777" w:rsidR="00E054F9" w:rsidRDefault="00E054F9" w:rsidP="00E054F9">
          <w:pPr>
            <w:pStyle w:val="List"/>
          </w:pPr>
          <w:r>
            <w:t>TEMPLE CITY</w:t>
          </w:r>
        </w:p>
        <w:p w14:paraId="3BE20D26" w14:textId="77777777" w:rsidR="00A60BC3" w:rsidRDefault="00A60BC3" w:rsidP="00E054F9">
          <w:pPr>
            <w:pStyle w:val="List"/>
          </w:pPr>
          <w:r>
            <w:t>VERNON</w:t>
          </w:r>
        </w:p>
        <w:p w14:paraId="6A1F44F1" w14:textId="77777777" w:rsidR="00E054F9" w:rsidRDefault="00E054F9" w:rsidP="00E054F9">
          <w:pPr>
            <w:pStyle w:val="List"/>
          </w:pPr>
          <w:r>
            <w:t>WALNUT</w:t>
          </w:r>
        </w:p>
        <w:p w14:paraId="4CA4BF18" w14:textId="77777777" w:rsidR="00E054F9" w:rsidRDefault="00E054F9" w:rsidP="00E054F9">
          <w:pPr>
            <w:pStyle w:val="List"/>
          </w:pPr>
          <w:r>
            <w:t>WEST HOLLYWOOD</w:t>
          </w:r>
        </w:p>
        <w:p w14:paraId="6743EAFC" w14:textId="77777777" w:rsidR="00E054F9" w:rsidRDefault="00E054F9" w:rsidP="00E054F9">
          <w:pPr>
            <w:pStyle w:val="List"/>
          </w:pPr>
          <w:r>
            <w:t>WESTLAKE VILLAGE</w:t>
          </w:r>
        </w:p>
        <w:p w14:paraId="339ABBA3" w14:textId="77777777" w:rsidR="00E054F9" w:rsidRDefault="00E054F9" w:rsidP="00E054F9">
          <w:pPr>
            <w:pStyle w:val="List"/>
          </w:pPr>
          <w:r>
            <w:t>WHITTIER</w:t>
          </w:r>
        </w:p>
      </w:tc>
    </w:tr>
  </w:tbl>
  <w:p w14:paraId="4176B962" w14:textId="77777777" w:rsidR="002B6E4A" w:rsidRDefault="002B6E4A" w:rsidP="00074B5A">
    <w:pPr>
      <w:pStyle w:val="Footer"/>
      <w:ind w:left="-4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AEA76" w14:textId="77777777" w:rsidR="00520585" w:rsidRDefault="00520585" w:rsidP="00A8777C">
      <w:pPr>
        <w:pStyle w:val="Header"/>
      </w:pPr>
      <w:r>
        <w:separator/>
      </w:r>
    </w:p>
  </w:footnote>
  <w:footnote w:type="continuationSeparator" w:id="0">
    <w:p w14:paraId="51D254D5" w14:textId="77777777" w:rsidR="00520585" w:rsidRDefault="00520585" w:rsidP="00A8777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465B" w14:textId="77777777" w:rsidR="00682233" w:rsidRDefault="00682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520" w:type="dxa"/>
      <w:tblInd w:w="-810" w:type="dxa"/>
      <w:tblLayout w:type="fixed"/>
      <w:tblCellMar>
        <w:left w:w="115" w:type="dxa"/>
        <w:right w:w="115" w:type="dxa"/>
      </w:tblCellMar>
      <w:tblLook w:val="0000" w:firstRow="0" w:lastRow="0" w:firstColumn="0" w:lastColumn="0" w:noHBand="0" w:noVBand="0"/>
    </w:tblPr>
    <w:tblGrid>
      <w:gridCol w:w="3600"/>
      <w:gridCol w:w="4320"/>
      <w:gridCol w:w="1800"/>
      <w:gridCol w:w="1800"/>
    </w:tblGrid>
    <w:tr w:rsidR="00515F05" w14:paraId="210322A1" w14:textId="77777777" w:rsidTr="00813E91">
      <w:trPr>
        <w:cantSplit/>
        <w:trHeight w:val="1710"/>
        <w:tblHeader/>
      </w:trPr>
      <w:tc>
        <w:tcPr>
          <w:tcW w:w="3600" w:type="dxa"/>
          <w:vMerge w:val="restart"/>
        </w:tcPr>
        <w:p w14:paraId="0240F7F1" w14:textId="77777777" w:rsidR="00515F05" w:rsidRDefault="00515F05" w:rsidP="00515F05">
          <w:pPr>
            <w:pStyle w:val="Header"/>
            <w:tabs>
              <w:tab w:val="clear" w:pos="4320"/>
              <w:tab w:val="clear" w:pos="8640"/>
              <w:tab w:val="left" w:pos="934"/>
              <w:tab w:val="center" w:pos="3015"/>
              <w:tab w:val="right" w:pos="9969"/>
            </w:tabs>
            <w:spacing w:before="360"/>
            <w:jc w:val="center"/>
            <w:rPr>
              <w:sz w:val="14"/>
              <w:szCs w:val="14"/>
            </w:rPr>
          </w:pPr>
        </w:p>
        <w:p w14:paraId="117481FD" w14:textId="77777777" w:rsidR="00515F05" w:rsidRDefault="00515F05" w:rsidP="00515F05">
          <w:pPr>
            <w:pStyle w:val="Header"/>
            <w:tabs>
              <w:tab w:val="clear" w:pos="4320"/>
              <w:tab w:val="clear" w:pos="8640"/>
              <w:tab w:val="left" w:pos="934"/>
              <w:tab w:val="center" w:pos="3015"/>
              <w:tab w:val="right" w:pos="9969"/>
            </w:tabs>
            <w:spacing w:before="360"/>
            <w:jc w:val="center"/>
            <w:rPr>
              <w:sz w:val="14"/>
              <w:szCs w:val="14"/>
            </w:rPr>
          </w:pPr>
        </w:p>
        <w:p w14:paraId="3DAB8B8C" w14:textId="77777777" w:rsidR="00515F05" w:rsidRPr="00533734" w:rsidRDefault="00515F05" w:rsidP="00515F05">
          <w:pPr>
            <w:pStyle w:val="Header"/>
            <w:tabs>
              <w:tab w:val="clear" w:pos="4320"/>
              <w:tab w:val="clear" w:pos="8640"/>
              <w:tab w:val="left" w:pos="934"/>
              <w:tab w:val="center" w:pos="3015"/>
              <w:tab w:val="right" w:pos="9969"/>
            </w:tabs>
            <w:spacing w:before="360"/>
            <w:jc w:val="center"/>
            <w:rPr>
              <w:sz w:val="8"/>
              <w:szCs w:val="8"/>
            </w:rPr>
          </w:pPr>
        </w:p>
        <w:p w14:paraId="79155305" w14:textId="77777777" w:rsidR="00515F05" w:rsidRPr="00283CA5" w:rsidRDefault="00515F05" w:rsidP="00515F05">
          <w:pPr>
            <w:pStyle w:val="Header"/>
            <w:tabs>
              <w:tab w:val="clear" w:pos="4320"/>
              <w:tab w:val="clear" w:pos="8640"/>
              <w:tab w:val="left" w:pos="934"/>
              <w:tab w:val="center" w:pos="3015"/>
              <w:tab w:val="right" w:pos="9969"/>
            </w:tabs>
            <w:spacing w:before="360"/>
            <w:jc w:val="center"/>
            <w:rPr>
              <w:sz w:val="14"/>
              <w:szCs w:val="14"/>
            </w:rPr>
          </w:pPr>
          <w:r>
            <w:rPr>
              <w:sz w:val="14"/>
              <w:szCs w:val="14"/>
            </w:rPr>
            <w:t>A</w:t>
          </w:r>
          <w:r w:rsidRPr="00283CA5">
            <w:rPr>
              <w:sz w:val="14"/>
              <w:szCs w:val="14"/>
            </w:rPr>
            <w:t>NTHONY C. MARRONE</w:t>
          </w:r>
        </w:p>
        <w:p w14:paraId="421EECDD" w14:textId="716E307A" w:rsidR="00515F05" w:rsidRPr="00283CA5" w:rsidRDefault="00515F05" w:rsidP="00515F05">
          <w:pPr>
            <w:pStyle w:val="Header"/>
            <w:tabs>
              <w:tab w:val="clear" w:pos="4320"/>
              <w:tab w:val="clear" w:pos="8640"/>
              <w:tab w:val="center" w:pos="3015"/>
              <w:tab w:val="right" w:pos="9969"/>
            </w:tabs>
            <w:jc w:val="center"/>
            <w:rPr>
              <w:sz w:val="14"/>
              <w:szCs w:val="14"/>
            </w:rPr>
          </w:pPr>
          <w:r w:rsidRPr="00283CA5">
            <w:rPr>
              <w:sz w:val="14"/>
              <w:szCs w:val="14"/>
            </w:rPr>
            <w:t>FIRE CHIEF</w:t>
          </w:r>
        </w:p>
        <w:p w14:paraId="3771B27A" w14:textId="77777777" w:rsidR="00515F05" w:rsidRPr="00283CA5" w:rsidRDefault="00515F05" w:rsidP="00515F05">
          <w:pPr>
            <w:jc w:val="center"/>
            <w:rPr>
              <w:sz w:val="14"/>
              <w:szCs w:val="14"/>
            </w:rPr>
          </w:pPr>
          <w:r w:rsidRPr="00283CA5">
            <w:rPr>
              <w:sz w:val="14"/>
              <w:szCs w:val="14"/>
            </w:rPr>
            <w:t>FORESTER &amp; FIRE WARDEN</w:t>
          </w:r>
        </w:p>
        <w:p w14:paraId="1FD8C425" w14:textId="77777777" w:rsidR="00515F05" w:rsidRPr="0006683B" w:rsidRDefault="00515F05" w:rsidP="00515F05">
          <w:pPr>
            <w:jc w:val="center"/>
            <w:rPr>
              <w:sz w:val="10"/>
              <w:szCs w:val="10"/>
            </w:rPr>
          </w:pPr>
        </w:p>
        <w:p w14:paraId="59E98067" w14:textId="77777777" w:rsidR="00515F05" w:rsidRDefault="00515F05" w:rsidP="00515F05">
          <w:pPr>
            <w:jc w:val="center"/>
          </w:pPr>
          <w:r w:rsidRPr="00283CA5">
            <w:rPr>
              <w:b/>
              <w:i/>
              <w:sz w:val="14"/>
              <w:szCs w:val="14"/>
            </w:rPr>
            <w:t>“Proud Protectors of Life,</w:t>
          </w:r>
          <w:r w:rsidRPr="00283CA5">
            <w:rPr>
              <w:b/>
              <w:i/>
              <w:sz w:val="14"/>
              <w:szCs w:val="14"/>
            </w:rPr>
            <w:br/>
            <w:t>the Environment, and Property”</w:t>
          </w:r>
        </w:p>
      </w:tc>
      <w:tc>
        <w:tcPr>
          <w:tcW w:w="4320" w:type="dxa"/>
          <w:vMerge w:val="restart"/>
        </w:tcPr>
        <w:p w14:paraId="6DEFDBC3" w14:textId="77777777" w:rsidR="00515F05" w:rsidRPr="00F73A44" w:rsidRDefault="00515F05" w:rsidP="00515F05">
          <w:pPr>
            <w:pStyle w:val="Header"/>
            <w:tabs>
              <w:tab w:val="clear" w:pos="4320"/>
              <w:tab w:val="center" w:pos="2400"/>
            </w:tabs>
            <w:spacing w:after="120"/>
            <w:jc w:val="center"/>
            <w:rPr>
              <w:rFonts w:ascii="Franklin Gothic Medium" w:hAnsi="Franklin Gothic Medium"/>
              <w:b/>
              <w:sz w:val="30"/>
              <w:szCs w:val="30"/>
            </w:rPr>
          </w:pPr>
        </w:p>
        <w:p w14:paraId="25CEBAB5" w14:textId="77777777" w:rsidR="00515F05" w:rsidRPr="00563594" w:rsidRDefault="00515F05" w:rsidP="00515F05">
          <w:pPr>
            <w:pStyle w:val="Header"/>
            <w:tabs>
              <w:tab w:val="clear" w:pos="4320"/>
              <w:tab w:val="center" w:pos="2400"/>
            </w:tabs>
            <w:jc w:val="center"/>
            <w:rPr>
              <w:rFonts w:ascii="Franklin Gothic Medium" w:hAnsi="Franklin Gothic Medium"/>
              <w:b/>
              <w:sz w:val="32"/>
              <w:szCs w:val="32"/>
            </w:rPr>
          </w:pPr>
          <w:r w:rsidRPr="00563594">
            <w:rPr>
              <w:rFonts w:ascii="Franklin Gothic Medium" w:hAnsi="Franklin Gothic Medium"/>
              <w:b/>
              <w:sz w:val="32"/>
              <w:szCs w:val="32"/>
            </w:rPr>
            <w:t>COUNTY OF LOS ANGELES</w:t>
          </w:r>
        </w:p>
        <w:p w14:paraId="06DD76C4" w14:textId="77777777" w:rsidR="00515F05" w:rsidRPr="00563594" w:rsidRDefault="00515F05" w:rsidP="00515F05">
          <w:pPr>
            <w:pStyle w:val="Header"/>
            <w:tabs>
              <w:tab w:val="center" w:pos="2160"/>
              <w:tab w:val="center" w:pos="2400"/>
            </w:tabs>
            <w:jc w:val="center"/>
            <w:rPr>
              <w:rFonts w:ascii="Franklin Gothic Medium" w:hAnsi="Franklin Gothic Medium"/>
              <w:b/>
              <w:sz w:val="32"/>
              <w:szCs w:val="32"/>
            </w:rPr>
          </w:pPr>
          <w:r w:rsidRPr="00563594">
            <w:rPr>
              <w:rFonts w:ascii="Franklin Gothic Medium" w:hAnsi="Franklin Gothic Medium"/>
              <w:b/>
              <w:sz w:val="32"/>
              <w:szCs w:val="32"/>
            </w:rPr>
            <w:t>FIRE DEPARTMENT</w:t>
          </w:r>
        </w:p>
        <w:p w14:paraId="7921FBD7" w14:textId="77777777" w:rsidR="00515F05" w:rsidRDefault="00515F05" w:rsidP="00515F05">
          <w:pPr>
            <w:pStyle w:val="Header"/>
            <w:tabs>
              <w:tab w:val="center" w:pos="2160"/>
              <w:tab w:val="center" w:pos="2400"/>
            </w:tabs>
            <w:jc w:val="center"/>
            <w:rPr>
              <w:sz w:val="16"/>
            </w:rPr>
          </w:pPr>
        </w:p>
        <w:p w14:paraId="27C7619D" w14:textId="77777777" w:rsidR="00515F05" w:rsidRDefault="00515F05" w:rsidP="00515F05">
          <w:pPr>
            <w:pStyle w:val="Header"/>
            <w:tabs>
              <w:tab w:val="center" w:pos="2160"/>
              <w:tab w:val="center" w:pos="2400"/>
            </w:tabs>
            <w:jc w:val="center"/>
            <w:rPr>
              <w:sz w:val="16"/>
            </w:rPr>
          </w:pPr>
        </w:p>
        <w:p w14:paraId="26F89D47" w14:textId="77777777" w:rsidR="00515F05" w:rsidRDefault="00515F05" w:rsidP="00515F05">
          <w:pPr>
            <w:pStyle w:val="Header"/>
            <w:tabs>
              <w:tab w:val="center" w:pos="2160"/>
              <w:tab w:val="center" w:pos="2400"/>
            </w:tabs>
            <w:jc w:val="center"/>
            <w:rPr>
              <w:sz w:val="16"/>
            </w:rPr>
          </w:pPr>
          <w:r>
            <w:rPr>
              <w:sz w:val="16"/>
            </w:rPr>
            <w:t>1320 NORTH EASTERN AVENUE</w:t>
          </w:r>
        </w:p>
        <w:p w14:paraId="2AB66D15" w14:textId="77777777" w:rsidR="00515F05" w:rsidRDefault="00515F05" w:rsidP="00515F05">
          <w:pPr>
            <w:pStyle w:val="Header"/>
            <w:tabs>
              <w:tab w:val="center" w:pos="2160"/>
              <w:tab w:val="center" w:pos="2400"/>
            </w:tabs>
            <w:jc w:val="center"/>
            <w:rPr>
              <w:sz w:val="16"/>
            </w:rPr>
          </w:pPr>
          <w:r>
            <w:rPr>
              <w:sz w:val="16"/>
            </w:rPr>
            <w:t>LOS ANGELES, CALIFORNIA 90063-3294</w:t>
          </w:r>
        </w:p>
        <w:p w14:paraId="338392A0" w14:textId="5ED4F220" w:rsidR="00515F05" w:rsidRDefault="00515F05" w:rsidP="00515F05">
          <w:pPr>
            <w:pStyle w:val="Header"/>
            <w:tabs>
              <w:tab w:val="center" w:pos="2160"/>
              <w:tab w:val="center" w:pos="2400"/>
            </w:tabs>
            <w:jc w:val="center"/>
            <w:rPr>
              <w:sz w:val="16"/>
            </w:rPr>
          </w:pPr>
          <w:r>
            <w:rPr>
              <w:sz w:val="16"/>
            </w:rPr>
            <w:t>(</w:t>
          </w:r>
          <w:r w:rsidRPr="00AB2008">
            <w:rPr>
              <w:sz w:val="16"/>
            </w:rPr>
            <w:t>32</w:t>
          </w:r>
          <w:r>
            <w:rPr>
              <w:sz w:val="16"/>
            </w:rPr>
            <w:t>3) 8</w:t>
          </w:r>
          <w:r w:rsidR="00FB7B5E">
            <w:rPr>
              <w:sz w:val="16"/>
            </w:rPr>
            <w:t>90-4045</w:t>
          </w:r>
        </w:p>
        <w:p w14:paraId="599CCF5A" w14:textId="77777777" w:rsidR="00515F05" w:rsidRPr="00283CA5" w:rsidRDefault="00FB7B5E" w:rsidP="00515F05">
          <w:pPr>
            <w:pStyle w:val="Header"/>
            <w:tabs>
              <w:tab w:val="center" w:pos="2160"/>
              <w:tab w:val="center" w:pos="2400"/>
            </w:tabs>
            <w:jc w:val="center"/>
            <w:rPr>
              <w:sz w:val="16"/>
            </w:rPr>
          </w:pPr>
          <w:hyperlink r:id="rId1" w:history="1">
            <w:r w:rsidR="00515F05" w:rsidRPr="00BE1580">
              <w:rPr>
                <w:rStyle w:val="Hyperlink"/>
                <w:sz w:val="16"/>
              </w:rPr>
              <w:t>www.fire.lacounty.gov</w:t>
            </w:r>
          </w:hyperlink>
        </w:p>
      </w:tc>
      <w:tc>
        <w:tcPr>
          <w:tcW w:w="3600" w:type="dxa"/>
          <w:gridSpan w:val="2"/>
        </w:tcPr>
        <w:p w14:paraId="6FCB979E" w14:textId="77777777" w:rsidR="00515F05" w:rsidRDefault="00515F05" w:rsidP="00515F05">
          <w:pPr>
            <w:pStyle w:val="Header"/>
            <w:jc w:val="center"/>
            <w:rPr>
              <w:b/>
              <w:sz w:val="14"/>
              <w:szCs w:val="16"/>
            </w:rPr>
          </w:pPr>
          <w:r>
            <w:rPr>
              <w:noProof/>
            </w:rPr>
            <w:drawing>
              <wp:anchor distT="0" distB="0" distL="114300" distR="114300" simplePos="0" relativeHeight="251683840" behindDoc="1" locked="0" layoutInCell="1" allowOverlap="1" wp14:anchorId="113518D2" wp14:editId="3D05E4F7">
                <wp:simplePos x="0" y="0"/>
                <wp:positionH relativeFrom="column">
                  <wp:posOffset>588645</wp:posOffset>
                </wp:positionH>
                <wp:positionV relativeFrom="paragraph">
                  <wp:posOffset>30424</wp:posOffset>
                </wp:positionV>
                <wp:extent cx="949569" cy="949569"/>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9569" cy="9495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848620" w14:textId="77777777" w:rsidR="00515F05" w:rsidRDefault="00515F05" w:rsidP="00515F05">
          <w:pPr>
            <w:pStyle w:val="Header"/>
            <w:jc w:val="center"/>
            <w:rPr>
              <w:b/>
              <w:sz w:val="14"/>
              <w:szCs w:val="16"/>
            </w:rPr>
          </w:pPr>
        </w:p>
        <w:p w14:paraId="271A7209" w14:textId="77777777" w:rsidR="00515F05" w:rsidRDefault="00515F05" w:rsidP="00515F05">
          <w:pPr>
            <w:pStyle w:val="Header"/>
            <w:jc w:val="center"/>
            <w:rPr>
              <w:b/>
              <w:sz w:val="14"/>
              <w:szCs w:val="16"/>
            </w:rPr>
          </w:pPr>
        </w:p>
        <w:p w14:paraId="3C959936" w14:textId="77777777" w:rsidR="00515F05" w:rsidRDefault="00515F05" w:rsidP="00515F05">
          <w:pPr>
            <w:pStyle w:val="Header"/>
            <w:jc w:val="center"/>
            <w:rPr>
              <w:b/>
              <w:sz w:val="14"/>
              <w:szCs w:val="16"/>
            </w:rPr>
          </w:pPr>
        </w:p>
        <w:p w14:paraId="52239391" w14:textId="77777777" w:rsidR="00515F05" w:rsidRDefault="00515F05" w:rsidP="00515F05">
          <w:pPr>
            <w:pStyle w:val="Header"/>
            <w:jc w:val="center"/>
            <w:rPr>
              <w:b/>
              <w:sz w:val="14"/>
              <w:szCs w:val="16"/>
            </w:rPr>
          </w:pPr>
        </w:p>
        <w:p w14:paraId="39E1118B" w14:textId="77777777" w:rsidR="00515F05" w:rsidRDefault="00515F05" w:rsidP="00515F05">
          <w:pPr>
            <w:pStyle w:val="Header"/>
            <w:jc w:val="center"/>
            <w:rPr>
              <w:b/>
              <w:sz w:val="14"/>
              <w:szCs w:val="16"/>
            </w:rPr>
          </w:pPr>
        </w:p>
        <w:p w14:paraId="0A6AE29B" w14:textId="77777777" w:rsidR="00515F05" w:rsidRDefault="00515F05" w:rsidP="00515F05">
          <w:pPr>
            <w:pStyle w:val="Header"/>
            <w:jc w:val="center"/>
            <w:rPr>
              <w:b/>
              <w:sz w:val="14"/>
              <w:szCs w:val="16"/>
            </w:rPr>
          </w:pPr>
        </w:p>
        <w:p w14:paraId="4184175F" w14:textId="77777777" w:rsidR="00515F05" w:rsidRDefault="00515F05" w:rsidP="00515F05">
          <w:pPr>
            <w:pStyle w:val="Header"/>
            <w:jc w:val="center"/>
            <w:rPr>
              <w:b/>
              <w:sz w:val="14"/>
              <w:szCs w:val="16"/>
            </w:rPr>
          </w:pPr>
        </w:p>
        <w:p w14:paraId="038160CC" w14:textId="77777777" w:rsidR="00515F05" w:rsidRDefault="00515F05" w:rsidP="00515F05">
          <w:pPr>
            <w:pStyle w:val="Header"/>
            <w:jc w:val="center"/>
            <w:rPr>
              <w:b/>
              <w:sz w:val="14"/>
              <w:szCs w:val="16"/>
            </w:rPr>
          </w:pPr>
        </w:p>
        <w:p w14:paraId="156B17F3" w14:textId="77777777" w:rsidR="00515F05" w:rsidRPr="00563594" w:rsidRDefault="00515F05" w:rsidP="00515F05">
          <w:pPr>
            <w:pStyle w:val="Header"/>
            <w:jc w:val="center"/>
            <w:rPr>
              <w:b/>
              <w:sz w:val="4"/>
              <w:szCs w:val="4"/>
            </w:rPr>
          </w:pPr>
        </w:p>
        <w:p w14:paraId="488294B3" w14:textId="77777777" w:rsidR="00515F05" w:rsidRPr="00533734" w:rsidRDefault="00515F05" w:rsidP="00515F05">
          <w:pPr>
            <w:pStyle w:val="Header"/>
            <w:jc w:val="center"/>
            <w:rPr>
              <w:b/>
              <w:sz w:val="12"/>
              <w:szCs w:val="12"/>
            </w:rPr>
          </w:pPr>
        </w:p>
        <w:p w14:paraId="548F858C" w14:textId="77777777" w:rsidR="00515F05" w:rsidRPr="00283CA5" w:rsidRDefault="00515F05" w:rsidP="00515F05">
          <w:pPr>
            <w:jc w:val="center"/>
          </w:pPr>
          <w:r w:rsidRPr="00BE1580">
            <w:rPr>
              <w:b/>
              <w:sz w:val="16"/>
              <w:szCs w:val="16"/>
            </w:rPr>
            <w:t>BOARD OF SUPERVISORS</w:t>
          </w:r>
        </w:p>
      </w:tc>
    </w:tr>
    <w:tr w:rsidR="00515F05" w14:paraId="06D1D03F" w14:textId="77777777" w:rsidTr="00813E91">
      <w:trPr>
        <w:cantSplit/>
        <w:trHeight w:val="388"/>
        <w:tblHeader/>
      </w:trPr>
      <w:tc>
        <w:tcPr>
          <w:tcW w:w="3600" w:type="dxa"/>
          <w:vMerge/>
        </w:tcPr>
        <w:p w14:paraId="10543B01" w14:textId="77777777" w:rsidR="00515F05" w:rsidRPr="006E78F8" w:rsidRDefault="00515F05" w:rsidP="00515F05">
          <w:pPr>
            <w:pStyle w:val="Header"/>
            <w:jc w:val="center"/>
            <w:rPr>
              <w:sz w:val="14"/>
              <w:szCs w:val="14"/>
            </w:rPr>
          </w:pPr>
        </w:p>
      </w:tc>
      <w:tc>
        <w:tcPr>
          <w:tcW w:w="4320" w:type="dxa"/>
          <w:vMerge/>
        </w:tcPr>
        <w:p w14:paraId="0A6857E7" w14:textId="77777777" w:rsidR="00515F05" w:rsidRPr="005F7CEA" w:rsidRDefault="00515F05" w:rsidP="00515F05">
          <w:pPr>
            <w:pStyle w:val="Header"/>
            <w:tabs>
              <w:tab w:val="clear" w:pos="4320"/>
              <w:tab w:val="center" w:pos="2400"/>
            </w:tabs>
            <w:jc w:val="center"/>
            <w:rPr>
              <w:rFonts w:ascii="Franklin Gothic Medium" w:hAnsi="Franklin Gothic Medium"/>
              <w:b/>
              <w:sz w:val="32"/>
            </w:rPr>
          </w:pPr>
        </w:p>
      </w:tc>
      <w:tc>
        <w:tcPr>
          <w:tcW w:w="3600" w:type="dxa"/>
          <w:gridSpan w:val="2"/>
        </w:tcPr>
        <w:p w14:paraId="6000F7C8" w14:textId="77777777" w:rsidR="00515F05" w:rsidRPr="00533734" w:rsidRDefault="00515F05" w:rsidP="00515F05">
          <w:pPr>
            <w:pStyle w:val="Header"/>
            <w:jc w:val="center"/>
            <w:rPr>
              <w:sz w:val="4"/>
              <w:szCs w:val="4"/>
            </w:rPr>
          </w:pPr>
        </w:p>
        <w:p w14:paraId="202E9CB5" w14:textId="77777777" w:rsidR="00515F05" w:rsidRPr="00563594" w:rsidRDefault="00515F05" w:rsidP="00515F05">
          <w:pPr>
            <w:pStyle w:val="Header"/>
            <w:jc w:val="center"/>
            <w:rPr>
              <w:sz w:val="14"/>
              <w:szCs w:val="14"/>
            </w:rPr>
          </w:pPr>
          <w:r w:rsidRPr="00563594">
            <w:rPr>
              <w:sz w:val="14"/>
              <w:szCs w:val="14"/>
            </w:rPr>
            <w:t>JANICE HAHN, CHAIR</w:t>
          </w:r>
        </w:p>
        <w:p w14:paraId="373E988E" w14:textId="77777777" w:rsidR="00515F05" w:rsidRDefault="00515F05" w:rsidP="00515F05">
          <w:pPr>
            <w:pStyle w:val="Header"/>
            <w:jc w:val="center"/>
            <w:rPr>
              <w:sz w:val="14"/>
              <w:szCs w:val="14"/>
            </w:rPr>
          </w:pPr>
          <w:r w:rsidRPr="00563594">
            <w:rPr>
              <w:sz w:val="14"/>
              <w:szCs w:val="14"/>
            </w:rPr>
            <w:t>FOURTH DISTRICT</w:t>
          </w:r>
        </w:p>
        <w:p w14:paraId="776F6064" w14:textId="77777777" w:rsidR="00515F05" w:rsidRPr="00563594" w:rsidRDefault="00515F05" w:rsidP="00515F05">
          <w:pPr>
            <w:pStyle w:val="Header"/>
            <w:jc w:val="center"/>
            <w:rPr>
              <w:sz w:val="6"/>
              <w:szCs w:val="6"/>
            </w:rPr>
          </w:pPr>
        </w:p>
      </w:tc>
    </w:tr>
    <w:tr w:rsidR="00515F05" w14:paraId="3B433B2E" w14:textId="77777777" w:rsidTr="00813E91">
      <w:trPr>
        <w:cantSplit/>
        <w:trHeight w:val="413"/>
        <w:tblHeader/>
      </w:trPr>
      <w:tc>
        <w:tcPr>
          <w:tcW w:w="3600" w:type="dxa"/>
          <w:vMerge/>
        </w:tcPr>
        <w:p w14:paraId="3A2EB45D" w14:textId="77777777" w:rsidR="00515F05" w:rsidRPr="00E10CB9" w:rsidRDefault="00515F05" w:rsidP="00515F05">
          <w:pPr>
            <w:pStyle w:val="Header"/>
            <w:jc w:val="center"/>
            <w:rPr>
              <w:sz w:val="14"/>
              <w:szCs w:val="14"/>
            </w:rPr>
          </w:pPr>
        </w:p>
      </w:tc>
      <w:tc>
        <w:tcPr>
          <w:tcW w:w="4320" w:type="dxa"/>
          <w:vMerge/>
        </w:tcPr>
        <w:p w14:paraId="2CCA2575" w14:textId="77777777" w:rsidR="00515F05" w:rsidRPr="005F7CEA" w:rsidRDefault="00515F05" w:rsidP="00515F05">
          <w:pPr>
            <w:pStyle w:val="Header"/>
            <w:tabs>
              <w:tab w:val="clear" w:pos="4320"/>
              <w:tab w:val="center" w:pos="2400"/>
            </w:tabs>
            <w:jc w:val="center"/>
            <w:rPr>
              <w:rFonts w:ascii="Franklin Gothic Medium" w:hAnsi="Franklin Gothic Medium"/>
              <w:b/>
              <w:sz w:val="32"/>
            </w:rPr>
          </w:pPr>
        </w:p>
      </w:tc>
      <w:tc>
        <w:tcPr>
          <w:tcW w:w="1800" w:type="dxa"/>
        </w:tcPr>
        <w:p w14:paraId="620BD2E4" w14:textId="77777777" w:rsidR="00515F05" w:rsidRPr="00563594" w:rsidRDefault="00515F05" w:rsidP="00515F05">
          <w:pPr>
            <w:pStyle w:val="Header"/>
            <w:jc w:val="center"/>
            <w:rPr>
              <w:sz w:val="14"/>
              <w:szCs w:val="14"/>
            </w:rPr>
          </w:pPr>
          <w:r w:rsidRPr="00563594">
            <w:rPr>
              <w:sz w:val="14"/>
              <w:szCs w:val="14"/>
            </w:rPr>
            <w:t>HILDA L. SOLIS</w:t>
          </w:r>
        </w:p>
        <w:p w14:paraId="7AA6696A" w14:textId="77777777" w:rsidR="00515F05" w:rsidRPr="00563594" w:rsidRDefault="00515F05" w:rsidP="00515F05">
          <w:pPr>
            <w:pStyle w:val="Header"/>
            <w:jc w:val="center"/>
            <w:rPr>
              <w:sz w:val="14"/>
              <w:szCs w:val="14"/>
            </w:rPr>
          </w:pPr>
          <w:r w:rsidRPr="00563594">
            <w:rPr>
              <w:sz w:val="14"/>
              <w:szCs w:val="14"/>
            </w:rPr>
            <w:t>FIRST DISTRICT</w:t>
          </w:r>
        </w:p>
      </w:tc>
      <w:tc>
        <w:tcPr>
          <w:tcW w:w="1800" w:type="dxa"/>
        </w:tcPr>
        <w:p w14:paraId="5D26F99F" w14:textId="77777777" w:rsidR="00515F05" w:rsidRPr="00563594" w:rsidRDefault="00515F05" w:rsidP="00515F05">
          <w:pPr>
            <w:pStyle w:val="Header"/>
            <w:jc w:val="center"/>
            <w:rPr>
              <w:sz w:val="14"/>
              <w:szCs w:val="14"/>
            </w:rPr>
          </w:pPr>
          <w:r w:rsidRPr="00563594">
            <w:rPr>
              <w:sz w:val="14"/>
              <w:szCs w:val="14"/>
            </w:rPr>
            <w:t>HOLLY J. MITCHELL</w:t>
          </w:r>
          <w:r>
            <w:rPr>
              <w:sz w:val="14"/>
              <w:szCs w:val="14"/>
            </w:rPr>
            <w:t xml:space="preserve"> </w:t>
          </w:r>
          <w:r w:rsidRPr="00563594">
            <w:rPr>
              <w:sz w:val="14"/>
              <w:szCs w:val="14"/>
            </w:rPr>
            <w:t>SECOND DISTRICT</w:t>
          </w:r>
        </w:p>
      </w:tc>
    </w:tr>
    <w:tr w:rsidR="00515F05" w14:paraId="699DCEE3" w14:textId="77777777" w:rsidTr="00813E91">
      <w:trPr>
        <w:cantSplit/>
        <w:trHeight w:val="324"/>
        <w:tblHeader/>
      </w:trPr>
      <w:tc>
        <w:tcPr>
          <w:tcW w:w="3600" w:type="dxa"/>
          <w:vMerge/>
        </w:tcPr>
        <w:p w14:paraId="1D421533" w14:textId="77777777" w:rsidR="00515F05" w:rsidRPr="00E10CB9" w:rsidRDefault="00515F05" w:rsidP="00515F05">
          <w:pPr>
            <w:pStyle w:val="Header"/>
            <w:jc w:val="center"/>
            <w:rPr>
              <w:sz w:val="14"/>
              <w:szCs w:val="14"/>
            </w:rPr>
          </w:pPr>
        </w:p>
      </w:tc>
      <w:tc>
        <w:tcPr>
          <w:tcW w:w="4320" w:type="dxa"/>
          <w:vMerge/>
        </w:tcPr>
        <w:p w14:paraId="0B3415EE" w14:textId="77777777" w:rsidR="00515F05" w:rsidRPr="005F7CEA" w:rsidRDefault="00515F05" w:rsidP="00515F05">
          <w:pPr>
            <w:pStyle w:val="Header"/>
            <w:tabs>
              <w:tab w:val="clear" w:pos="4320"/>
              <w:tab w:val="center" w:pos="2400"/>
            </w:tabs>
            <w:jc w:val="center"/>
            <w:rPr>
              <w:rFonts w:ascii="Franklin Gothic Medium" w:hAnsi="Franklin Gothic Medium"/>
              <w:b/>
              <w:sz w:val="32"/>
            </w:rPr>
          </w:pPr>
        </w:p>
      </w:tc>
      <w:tc>
        <w:tcPr>
          <w:tcW w:w="1800" w:type="dxa"/>
        </w:tcPr>
        <w:p w14:paraId="6839FB1D" w14:textId="77777777" w:rsidR="00515F05" w:rsidRPr="00563594" w:rsidRDefault="00515F05" w:rsidP="00515F05">
          <w:pPr>
            <w:pStyle w:val="Header"/>
            <w:jc w:val="center"/>
            <w:rPr>
              <w:b/>
              <w:sz w:val="14"/>
              <w:szCs w:val="14"/>
            </w:rPr>
          </w:pPr>
          <w:r w:rsidRPr="00563594">
            <w:rPr>
              <w:sz w:val="14"/>
              <w:szCs w:val="14"/>
            </w:rPr>
            <w:t>LINDSEY P. HORVATH</w:t>
          </w:r>
          <w:r w:rsidRPr="00563594">
            <w:rPr>
              <w:sz w:val="14"/>
              <w:szCs w:val="14"/>
            </w:rPr>
            <w:br/>
            <w:t>THIRD DISTRICT</w:t>
          </w:r>
        </w:p>
      </w:tc>
      <w:tc>
        <w:tcPr>
          <w:tcW w:w="1800" w:type="dxa"/>
        </w:tcPr>
        <w:p w14:paraId="13637575" w14:textId="77777777" w:rsidR="00515F05" w:rsidRPr="00563594" w:rsidRDefault="00515F05" w:rsidP="00515F05">
          <w:pPr>
            <w:pStyle w:val="Header"/>
            <w:jc w:val="center"/>
            <w:rPr>
              <w:b/>
              <w:sz w:val="14"/>
              <w:szCs w:val="14"/>
            </w:rPr>
          </w:pPr>
          <w:r w:rsidRPr="00563594">
            <w:rPr>
              <w:sz w:val="14"/>
              <w:szCs w:val="14"/>
            </w:rPr>
            <w:t>KATHRYN BARGER</w:t>
          </w:r>
          <w:r>
            <w:rPr>
              <w:sz w:val="14"/>
              <w:szCs w:val="14"/>
            </w:rPr>
            <w:br/>
          </w:r>
          <w:r w:rsidRPr="00563594">
            <w:rPr>
              <w:sz w:val="14"/>
              <w:szCs w:val="14"/>
            </w:rPr>
            <w:t>FIFTH DISTRICT</w:t>
          </w:r>
        </w:p>
      </w:tc>
    </w:tr>
  </w:tbl>
  <w:p w14:paraId="6616BBF2" w14:textId="77777777" w:rsidR="00515F05" w:rsidRPr="00BE1580" w:rsidRDefault="00515F05" w:rsidP="00515F05">
    <w:pPr>
      <w:rPr>
        <w:sz w:val="8"/>
        <w:szCs w:val="8"/>
      </w:rPr>
    </w:pPr>
    <w:r>
      <w:rPr>
        <w:noProof/>
      </w:rPr>
      <w:drawing>
        <wp:anchor distT="0" distB="0" distL="114300" distR="114300" simplePos="0" relativeHeight="251684864" behindDoc="1" locked="0" layoutInCell="1" allowOverlap="1" wp14:anchorId="262DA5CF" wp14:editId="403EB404">
          <wp:simplePos x="0" y="0"/>
          <wp:positionH relativeFrom="column">
            <wp:posOffset>-456994</wp:posOffset>
          </wp:positionH>
          <wp:positionV relativeFrom="paragraph">
            <wp:posOffset>-2045335</wp:posOffset>
          </wp:positionV>
          <wp:extent cx="2156505" cy="1437669"/>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6505" cy="14376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3EAA7" w14:textId="77777777" w:rsidR="00515F05" w:rsidRDefault="00515F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520" w:type="dxa"/>
      <w:tblInd w:w="-810" w:type="dxa"/>
      <w:tblLayout w:type="fixed"/>
      <w:tblCellMar>
        <w:left w:w="115" w:type="dxa"/>
        <w:right w:w="115" w:type="dxa"/>
      </w:tblCellMar>
      <w:tblLook w:val="0000" w:firstRow="0" w:lastRow="0" w:firstColumn="0" w:lastColumn="0" w:noHBand="0" w:noVBand="0"/>
    </w:tblPr>
    <w:tblGrid>
      <w:gridCol w:w="3600"/>
      <w:gridCol w:w="4320"/>
      <w:gridCol w:w="1800"/>
      <w:gridCol w:w="1800"/>
    </w:tblGrid>
    <w:tr w:rsidR="00533734" w14:paraId="7B08CD73" w14:textId="77777777" w:rsidTr="00515F05">
      <w:trPr>
        <w:cantSplit/>
        <w:trHeight w:val="1710"/>
        <w:tblHeader/>
      </w:trPr>
      <w:tc>
        <w:tcPr>
          <w:tcW w:w="3600" w:type="dxa"/>
          <w:vMerge w:val="restart"/>
        </w:tcPr>
        <w:p w14:paraId="5BC79023" w14:textId="21471F2C" w:rsidR="00533734" w:rsidRDefault="00533734" w:rsidP="00533734">
          <w:pPr>
            <w:pStyle w:val="Header"/>
            <w:tabs>
              <w:tab w:val="clear" w:pos="4320"/>
              <w:tab w:val="clear" w:pos="8640"/>
              <w:tab w:val="left" w:pos="934"/>
              <w:tab w:val="center" w:pos="3015"/>
              <w:tab w:val="right" w:pos="9969"/>
            </w:tabs>
            <w:spacing w:before="360"/>
            <w:jc w:val="center"/>
            <w:rPr>
              <w:sz w:val="14"/>
              <w:szCs w:val="14"/>
            </w:rPr>
          </w:pPr>
        </w:p>
        <w:p w14:paraId="79A30EF2" w14:textId="77777777" w:rsidR="00533734" w:rsidRDefault="00533734" w:rsidP="00533734">
          <w:pPr>
            <w:pStyle w:val="Header"/>
            <w:tabs>
              <w:tab w:val="clear" w:pos="4320"/>
              <w:tab w:val="clear" w:pos="8640"/>
              <w:tab w:val="left" w:pos="934"/>
              <w:tab w:val="center" w:pos="3015"/>
              <w:tab w:val="right" w:pos="9969"/>
            </w:tabs>
            <w:spacing w:before="360"/>
            <w:jc w:val="center"/>
            <w:rPr>
              <w:sz w:val="14"/>
              <w:szCs w:val="14"/>
            </w:rPr>
          </w:pPr>
        </w:p>
        <w:p w14:paraId="21931567" w14:textId="77777777" w:rsidR="00533734" w:rsidRPr="00533734" w:rsidRDefault="00533734" w:rsidP="00533734">
          <w:pPr>
            <w:pStyle w:val="Header"/>
            <w:tabs>
              <w:tab w:val="clear" w:pos="4320"/>
              <w:tab w:val="clear" w:pos="8640"/>
              <w:tab w:val="left" w:pos="934"/>
              <w:tab w:val="center" w:pos="3015"/>
              <w:tab w:val="right" w:pos="9969"/>
            </w:tabs>
            <w:spacing w:before="360"/>
            <w:jc w:val="center"/>
            <w:rPr>
              <w:sz w:val="8"/>
              <w:szCs w:val="8"/>
            </w:rPr>
          </w:pPr>
        </w:p>
        <w:p w14:paraId="0C4CE12E" w14:textId="22A8CEFC" w:rsidR="00533734" w:rsidRPr="00283CA5" w:rsidRDefault="00533734" w:rsidP="00533734">
          <w:pPr>
            <w:pStyle w:val="Header"/>
            <w:tabs>
              <w:tab w:val="clear" w:pos="4320"/>
              <w:tab w:val="clear" w:pos="8640"/>
              <w:tab w:val="left" w:pos="934"/>
              <w:tab w:val="center" w:pos="3015"/>
              <w:tab w:val="right" w:pos="9969"/>
            </w:tabs>
            <w:spacing w:before="360"/>
            <w:jc w:val="center"/>
            <w:rPr>
              <w:sz w:val="14"/>
              <w:szCs w:val="14"/>
            </w:rPr>
          </w:pPr>
          <w:r>
            <w:rPr>
              <w:sz w:val="14"/>
              <w:szCs w:val="14"/>
            </w:rPr>
            <w:t>A</w:t>
          </w:r>
          <w:r w:rsidRPr="00283CA5">
            <w:rPr>
              <w:sz w:val="14"/>
              <w:szCs w:val="14"/>
            </w:rPr>
            <w:t>NTHONY C. MARRONE</w:t>
          </w:r>
        </w:p>
        <w:p w14:paraId="7C674CCB" w14:textId="77777777" w:rsidR="00533734" w:rsidRPr="00283CA5" w:rsidRDefault="00533734" w:rsidP="00533734">
          <w:pPr>
            <w:pStyle w:val="Header"/>
            <w:tabs>
              <w:tab w:val="clear" w:pos="4320"/>
              <w:tab w:val="clear" w:pos="8640"/>
              <w:tab w:val="center" w:pos="3015"/>
              <w:tab w:val="right" w:pos="9969"/>
            </w:tabs>
            <w:jc w:val="center"/>
            <w:rPr>
              <w:sz w:val="14"/>
              <w:szCs w:val="14"/>
            </w:rPr>
          </w:pPr>
          <w:r w:rsidRPr="00283CA5">
            <w:rPr>
              <w:sz w:val="14"/>
              <w:szCs w:val="14"/>
            </w:rPr>
            <w:t>INTERIM FIRE CHIEF</w:t>
          </w:r>
        </w:p>
        <w:p w14:paraId="21F9F299" w14:textId="5BF01EE9" w:rsidR="00533734" w:rsidRPr="00283CA5" w:rsidRDefault="00533734" w:rsidP="00533734">
          <w:pPr>
            <w:jc w:val="center"/>
            <w:rPr>
              <w:sz w:val="14"/>
              <w:szCs w:val="14"/>
            </w:rPr>
          </w:pPr>
          <w:r w:rsidRPr="00283CA5">
            <w:rPr>
              <w:sz w:val="14"/>
              <w:szCs w:val="14"/>
            </w:rPr>
            <w:t>FORESTER &amp; FIRE WARDEN</w:t>
          </w:r>
        </w:p>
        <w:p w14:paraId="03F20E93" w14:textId="77777777" w:rsidR="00533734" w:rsidRPr="0006683B" w:rsidRDefault="00533734" w:rsidP="00533734">
          <w:pPr>
            <w:jc w:val="center"/>
            <w:rPr>
              <w:sz w:val="10"/>
              <w:szCs w:val="10"/>
            </w:rPr>
          </w:pPr>
        </w:p>
        <w:p w14:paraId="4868BAB1" w14:textId="0686A47F" w:rsidR="00533734" w:rsidRDefault="00533734" w:rsidP="00533734">
          <w:pPr>
            <w:jc w:val="center"/>
          </w:pPr>
          <w:r w:rsidRPr="00283CA5">
            <w:rPr>
              <w:b/>
              <w:i/>
              <w:sz w:val="14"/>
              <w:szCs w:val="14"/>
            </w:rPr>
            <w:t>“Proud Protectors of Life,</w:t>
          </w:r>
          <w:r w:rsidRPr="00283CA5">
            <w:rPr>
              <w:b/>
              <w:i/>
              <w:sz w:val="14"/>
              <w:szCs w:val="14"/>
            </w:rPr>
            <w:br/>
            <w:t>the Environment, and Property”</w:t>
          </w:r>
        </w:p>
      </w:tc>
      <w:tc>
        <w:tcPr>
          <w:tcW w:w="4320" w:type="dxa"/>
          <w:vMerge w:val="restart"/>
        </w:tcPr>
        <w:p w14:paraId="32891FFA" w14:textId="07417363" w:rsidR="00533734" w:rsidRPr="00F73A44" w:rsidRDefault="00533734" w:rsidP="00E10CB9">
          <w:pPr>
            <w:pStyle w:val="Header"/>
            <w:tabs>
              <w:tab w:val="clear" w:pos="4320"/>
              <w:tab w:val="center" w:pos="2400"/>
            </w:tabs>
            <w:spacing w:after="120"/>
            <w:jc w:val="center"/>
            <w:rPr>
              <w:rFonts w:ascii="Franklin Gothic Medium" w:hAnsi="Franklin Gothic Medium"/>
              <w:b/>
              <w:sz w:val="30"/>
              <w:szCs w:val="30"/>
            </w:rPr>
          </w:pPr>
        </w:p>
        <w:p w14:paraId="74CEF5BC" w14:textId="7D30ABCF" w:rsidR="00533734" w:rsidRPr="00563594" w:rsidRDefault="00533734" w:rsidP="00533734">
          <w:pPr>
            <w:pStyle w:val="Header"/>
            <w:tabs>
              <w:tab w:val="clear" w:pos="4320"/>
              <w:tab w:val="center" w:pos="2400"/>
            </w:tabs>
            <w:jc w:val="center"/>
            <w:rPr>
              <w:rFonts w:ascii="Franklin Gothic Medium" w:hAnsi="Franklin Gothic Medium"/>
              <w:b/>
              <w:sz w:val="32"/>
              <w:szCs w:val="32"/>
            </w:rPr>
          </w:pPr>
          <w:r w:rsidRPr="00563594">
            <w:rPr>
              <w:rFonts w:ascii="Franklin Gothic Medium" w:hAnsi="Franklin Gothic Medium"/>
              <w:b/>
              <w:sz w:val="32"/>
              <w:szCs w:val="32"/>
            </w:rPr>
            <w:t>COUNTY OF LOS ANGELES</w:t>
          </w:r>
        </w:p>
        <w:p w14:paraId="42B61A8B" w14:textId="7EEAF08C" w:rsidR="00533734" w:rsidRPr="00563594" w:rsidRDefault="00533734" w:rsidP="00533734">
          <w:pPr>
            <w:pStyle w:val="Header"/>
            <w:tabs>
              <w:tab w:val="center" w:pos="2160"/>
              <w:tab w:val="center" w:pos="2400"/>
            </w:tabs>
            <w:jc w:val="center"/>
            <w:rPr>
              <w:rFonts w:ascii="Franklin Gothic Medium" w:hAnsi="Franklin Gothic Medium"/>
              <w:b/>
              <w:sz w:val="32"/>
              <w:szCs w:val="32"/>
            </w:rPr>
          </w:pPr>
          <w:r w:rsidRPr="00563594">
            <w:rPr>
              <w:rFonts w:ascii="Franklin Gothic Medium" w:hAnsi="Franklin Gothic Medium"/>
              <w:b/>
              <w:sz w:val="32"/>
              <w:szCs w:val="32"/>
            </w:rPr>
            <w:t>FIRE DEPARTMENT</w:t>
          </w:r>
        </w:p>
        <w:p w14:paraId="4A5B608D" w14:textId="7222B72B" w:rsidR="00533734" w:rsidRDefault="00533734" w:rsidP="00E10CB9">
          <w:pPr>
            <w:pStyle w:val="Header"/>
            <w:tabs>
              <w:tab w:val="center" w:pos="2160"/>
              <w:tab w:val="center" w:pos="2400"/>
            </w:tabs>
            <w:jc w:val="center"/>
            <w:rPr>
              <w:sz w:val="16"/>
            </w:rPr>
          </w:pPr>
        </w:p>
        <w:p w14:paraId="4BBF2783" w14:textId="77777777" w:rsidR="00533734" w:rsidRDefault="00533734" w:rsidP="00E10CB9">
          <w:pPr>
            <w:pStyle w:val="Header"/>
            <w:tabs>
              <w:tab w:val="center" w:pos="2160"/>
              <w:tab w:val="center" w:pos="2400"/>
            </w:tabs>
            <w:jc w:val="center"/>
            <w:rPr>
              <w:sz w:val="16"/>
            </w:rPr>
          </w:pPr>
        </w:p>
        <w:p w14:paraId="5F251A0A" w14:textId="0DD919DE" w:rsidR="00533734" w:rsidRDefault="00533734" w:rsidP="00E10CB9">
          <w:pPr>
            <w:pStyle w:val="Header"/>
            <w:tabs>
              <w:tab w:val="center" w:pos="2160"/>
              <w:tab w:val="center" w:pos="2400"/>
            </w:tabs>
            <w:jc w:val="center"/>
            <w:rPr>
              <w:sz w:val="16"/>
            </w:rPr>
          </w:pPr>
          <w:r>
            <w:rPr>
              <w:sz w:val="16"/>
            </w:rPr>
            <w:t>1320 NORTH EASTERN AVENUE</w:t>
          </w:r>
        </w:p>
        <w:p w14:paraId="2D64DFC7" w14:textId="19A8F87C" w:rsidR="00533734" w:rsidRDefault="00533734" w:rsidP="00E10CB9">
          <w:pPr>
            <w:pStyle w:val="Header"/>
            <w:tabs>
              <w:tab w:val="center" w:pos="2160"/>
              <w:tab w:val="center" w:pos="2400"/>
            </w:tabs>
            <w:jc w:val="center"/>
            <w:rPr>
              <w:sz w:val="16"/>
            </w:rPr>
          </w:pPr>
          <w:r>
            <w:rPr>
              <w:sz w:val="16"/>
            </w:rPr>
            <w:t>LOS ANGELES, CALIFORNIA 90063-3294</w:t>
          </w:r>
        </w:p>
        <w:p w14:paraId="11E9AF96" w14:textId="6BCD7712" w:rsidR="00533734" w:rsidRDefault="00533734" w:rsidP="00E10CB9">
          <w:pPr>
            <w:pStyle w:val="Header"/>
            <w:tabs>
              <w:tab w:val="center" w:pos="2160"/>
              <w:tab w:val="center" w:pos="2400"/>
            </w:tabs>
            <w:jc w:val="center"/>
            <w:rPr>
              <w:sz w:val="16"/>
            </w:rPr>
          </w:pPr>
          <w:r>
            <w:rPr>
              <w:sz w:val="16"/>
            </w:rPr>
            <w:t>(</w:t>
          </w:r>
          <w:r w:rsidRPr="00AB2008">
            <w:rPr>
              <w:sz w:val="16"/>
            </w:rPr>
            <w:t>32</w:t>
          </w:r>
          <w:r>
            <w:rPr>
              <w:sz w:val="16"/>
            </w:rPr>
            <w:t>3) 881-2401</w:t>
          </w:r>
        </w:p>
        <w:p w14:paraId="129803AC" w14:textId="404506A5" w:rsidR="00533734" w:rsidRPr="00283CA5" w:rsidRDefault="00FB7B5E" w:rsidP="00283CA5">
          <w:pPr>
            <w:pStyle w:val="Header"/>
            <w:tabs>
              <w:tab w:val="center" w:pos="2160"/>
              <w:tab w:val="center" w:pos="2400"/>
            </w:tabs>
            <w:jc w:val="center"/>
            <w:rPr>
              <w:sz w:val="16"/>
            </w:rPr>
          </w:pPr>
          <w:hyperlink r:id="rId1" w:history="1">
            <w:r w:rsidR="00533734" w:rsidRPr="00BE1580">
              <w:rPr>
                <w:rStyle w:val="Hyperlink"/>
                <w:sz w:val="16"/>
              </w:rPr>
              <w:t>www.fire.lacounty.gov</w:t>
            </w:r>
          </w:hyperlink>
        </w:p>
      </w:tc>
      <w:tc>
        <w:tcPr>
          <w:tcW w:w="3600" w:type="dxa"/>
          <w:gridSpan w:val="2"/>
        </w:tcPr>
        <w:p w14:paraId="5F6EF636" w14:textId="3CFAD6F0" w:rsidR="00533734" w:rsidRDefault="00533734" w:rsidP="00533734">
          <w:pPr>
            <w:pStyle w:val="Header"/>
            <w:jc w:val="center"/>
            <w:rPr>
              <w:b/>
              <w:sz w:val="14"/>
              <w:szCs w:val="16"/>
            </w:rPr>
          </w:pPr>
          <w:r>
            <w:rPr>
              <w:noProof/>
            </w:rPr>
            <w:drawing>
              <wp:anchor distT="0" distB="0" distL="114300" distR="114300" simplePos="0" relativeHeight="251679744" behindDoc="1" locked="0" layoutInCell="1" allowOverlap="1" wp14:anchorId="24794A68" wp14:editId="77AE3AF8">
                <wp:simplePos x="0" y="0"/>
                <wp:positionH relativeFrom="column">
                  <wp:posOffset>588645</wp:posOffset>
                </wp:positionH>
                <wp:positionV relativeFrom="paragraph">
                  <wp:posOffset>30424</wp:posOffset>
                </wp:positionV>
                <wp:extent cx="949569" cy="949569"/>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9569" cy="9495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E85321" w14:textId="50EC6921" w:rsidR="00533734" w:rsidRDefault="00533734" w:rsidP="00533734">
          <w:pPr>
            <w:pStyle w:val="Header"/>
            <w:jc w:val="center"/>
            <w:rPr>
              <w:b/>
              <w:sz w:val="14"/>
              <w:szCs w:val="16"/>
            </w:rPr>
          </w:pPr>
        </w:p>
        <w:p w14:paraId="71C9E6D6" w14:textId="77777777" w:rsidR="00533734" w:rsidRDefault="00533734" w:rsidP="00533734">
          <w:pPr>
            <w:pStyle w:val="Header"/>
            <w:jc w:val="center"/>
            <w:rPr>
              <w:b/>
              <w:sz w:val="14"/>
              <w:szCs w:val="16"/>
            </w:rPr>
          </w:pPr>
        </w:p>
        <w:p w14:paraId="69A99561" w14:textId="77777777" w:rsidR="00533734" w:rsidRDefault="00533734" w:rsidP="00533734">
          <w:pPr>
            <w:pStyle w:val="Header"/>
            <w:jc w:val="center"/>
            <w:rPr>
              <w:b/>
              <w:sz w:val="14"/>
              <w:szCs w:val="16"/>
            </w:rPr>
          </w:pPr>
        </w:p>
        <w:p w14:paraId="29D48AF9" w14:textId="77777777" w:rsidR="00533734" w:rsidRDefault="00533734" w:rsidP="00533734">
          <w:pPr>
            <w:pStyle w:val="Header"/>
            <w:jc w:val="center"/>
            <w:rPr>
              <w:b/>
              <w:sz w:val="14"/>
              <w:szCs w:val="16"/>
            </w:rPr>
          </w:pPr>
        </w:p>
        <w:p w14:paraId="59E4390A" w14:textId="77777777" w:rsidR="00533734" w:rsidRDefault="00533734" w:rsidP="00533734">
          <w:pPr>
            <w:pStyle w:val="Header"/>
            <w:jc w:val="center"/>
            <w:rPr>
              <w:b/>
              <w:sz w:val="14"/>
              <w:szCs w:val="16"/>
            </w:rPr>
          </w:pPr>
        </w:p>
        <w:p w14:paraId="236D1285" w14:textId="77777777" w:rsidR="00533734" w:rsidRDefault="00533734" w:rsidP="00533734">
          <w:pPr>
            <w:pStyle w:val="Header"/>
            <w:jc w:val="center"/>
            <w:rPr>
              <w:b/>
              <w:sz w:val="14"/>
              <w:szCs w:val="16"/>
            </w:rPr>
          </w:pPr>
        </w:p>
        <w:p w14:paraId="2A6C42A6" w14:textId="77777777" w:rsidR="00533734" w:rsidRDefault="00533734" w:rsidP="00533734">
          <w:pPr>
            <w:pStyle w:val="Header"/>
            <w:jc w:val="center"/>
            <w:rPr>
              <w:b/>
              <w:sz w:val="14"/>
              <w:szCs w:val="16"/>
            </w:rPr>
          </w:pPr>
        </w:p>
        <w:p w14:paraId="164594FA" w14:textId="77777777" w:rsidR="00533734" w:rsidRDefault="00533734" w:rsidP="00533734">
          <w:pPr>
            <w:pStyle w:val="Header"/>
            <w:jc w:val="center"/>
            <w:rPr>
              <w:b/>
              <w:sz w:val="14"/>
              <w:szCs w:val="16"/>
            </w:rPr>
          </w:pPr>
        </w:p>
        <w:p w14:paraId="0670F6EB" w14:textId="77777777" w:rsidR="00533734" w:rsidRPr="00563594" w:rsidRDefault="00533734" w:rsidP="00533734">
          <w:pPr>
            <w:pStyle w:val="Header"/>
            <w:jc w:val="center"/>
            <w:rPr>
              <w:b/>
              <w:sz w:val="4"/>
              <w:szCs w:val="4"/>
            </w:rPr>
          </w:pPr>
        </w:p>
        <w:p w14:paraId="36BD3C69" w14:textId="77777777" w:rsidR="00533734" w:rsidRPr="00533734" w:rsidRDefault="00533734" w:rsidP="00533734">
          <w:pPr>
            <w:pStyle w:val="Header"/>
            <w:jc w:val="center"/>
            <w:rPr>
              <w:b/>
              <w:sz w:val="12"/>
              <w:szCs w:val="12"/>
            </w:rPr>
          </w:pPr>
        </w:p>
        <w:p w14:paraId="2FF8E8D4" w14:textId="14C353FA" w:rsidR="00533734" w:rsidRPr="00283CA5" w:rsidRDefault="00533734" w:rsidP="00533734">
          <w:pPr>
            <w:jc w:val="center"/>
          </w:pPr>
          <w:r w:rsidRPr="00BE1580">
            <w:rPr>
              <w:b/>
              <w:sz w:val="16"/>
              <w:szCs w:val="16"/>
            </w:rPr>
            <w:t>BOARD OF SUPERVISORS</w:t>
          </w:r>
        </w:p>
      </w:tc>
    </w:tr>
    <w:tr w:rsidR="00533734" w14:paraId="51E7ADB1" w14:textId="77777777" w:rsidTr="00515F05">
      <w:trPr>
        <w:cantSplit/>
        <w:trHeight w:val="388"/>
        <w:tblHeader/>
      </w:trPr>
      <w:tc>
        <w:tcPr>
          <w:tcW w:w="3600" w:type="dxa"/>
          <w:vMerge/>
        </w:tcPr>
        <w:p w14:paraId="746C3990" w14:textId="50DAB3EF" w:rsidR="00533734" w:rsidRPr="006E78F8" w:rsidRDefault="00533734" w:rsidP="00E10CB9">
          <w:pPr>
            <w:pStyle w:val="Header"/>
            <w:jc w:val="center"/>
            <w:rPr>
              <w:sz w:val="14"/>
              <w:szCs w:val="14"/>
            </w:rPr>
          </w:pPr>
        </w:p>
      </w:tc>
      <w:tc>
        <w:tcPr>
          <w:tcW w:w="4320" w:type="dxa"/>
          <w:vMerge/>
        </w:tcPr>
        <w:p w14:paraId="76E94AA3" w14:textId="77777777" w:rsidR="00533734" w:rsidRPr="005F7CEA" w:rsidRDefault="00533734" w:rsidP="00E10CB9">
          <w:pPr>
            <w:pStyle w:val="Header"/>
            <w:tabs>
              <w:tab w:val="clear" w:pos="4320"/>
              <w:tab w:val="center" w:pos="2400"/>
            </w:tabs>
            <w:jc w:val="center"/>
            <w:rPr>
              <w:rFonts w:ascii="Franklin Gothic Medium" w:hAnsi="Franklin Gothic Medium"/>
              <w:b/>
              <w:sz w:val="32"/>
            </w:rPr>
          </w:pPr>
        </w:p>
      </w:tc>
      <w:tc>
        <w:tcPr>
          <w:tcW w:w="3600" w:type="dxa"/>
          <w:gridSpan w:val="2"/>
        </w:tcPr>
        <w:p w14:paraId="44E8D6CE" w14:textId="77777777" w:rsidR="00533734" w:rsidRPr="00533734" w:rsidRDefault="00533734" w:rsidP="00533734">
          <w:pPr>
            <w:pStyle w:val="Header"/>
            <w:jc w:val="center"/>
            <w:rPr>
              <w:sz w:val="4"/>
              <w:szCs w:val="4"/>
            </w:rPr>
          </w:pPr>
        </w:p>
        <w:p w14:paraId="2517098E" w14:textId="52027FAC" w:rsidR="00533734" w:rsidRPr="00563594" w:rsidRDefault="00533734" w:rsidP="00533734">
          <w:pPr>
            <w:pStyle w:val="Header"/>
            <w:jc w:val="center"/>
            <w:rPr>
              <w:sz w:val="14"/>
              <w:szCs w:val="14"/>
            </w:rPr>
          </w:pPr>
          <w:r w:rsidRPr="00563594">
            <w:rPr>
              <w:sz w:val="14"/>
              <w:szCs w:val="14"/>
            </w:rPr>
            <w:t>JANICE HAHN, CHAIR</w:t>
          </w:r>
        </w:p>
        <w:p w14:paraId="0B455A5A" w14:textId="77777777" w:rsidR="00533734" w:rsidRDefault="00533734" w:rsidP="00533734">
          <w:pPr>
            <w:pStyle w:val="Header"/>
            <w:jc w:val="center"/>
            <w:rPr>
              <w:sz w:val="14"/>
              <w:szCs w:val="14"/>
            </w:rPr>
          </w:pPr>
          <w:r w:rsidRPr="00563594">
            <w:rPr>
              <w:sz w:val="14"/>
              <w:szCs w:val="14"/>
            </w:rPr>
            <w:t>FOURTH DISTRICT</w:t>
          </w:r>
        </w:p>
        <w:p w14:paraId="6EE13CD5" w14:textId="38576187" w:rsidR="00533734" w:rsidRPr="00563594" w:rsidRDefault="00533734" w:rsidP="00533734">
          <w:pPr>
            <w:pStyle w:val="Header"/>
            <w:jc w:val="center"/>
            <w:rPr>
              <w:sz w:val="6"/>
              <w:szCs w:val="6"/>
            </w:rPr>
          </w:pPr>
        </w:p>
      </w:tc>
    </w:tr>
    <w:tr w:rsidR="00533734" w14:paraId="06DB65D7" w14:textId="77777777" w:rsidTr="00515F05">
      <w:trPr>
        <w:cantSplit/>
        <w:trHeight w:val="413"/>
        <w:tblHeader/>
      </w:trPr>
      <w:tc>
        <w:tcPr>
          <w:tcW w:w="3600" w:type="dxa"/>
          <w:vMerge/>
        </w:tcPr>
        <w:p w14:paraId="3FFF31F2" w14:textId="7135BEA0" w:rsidR="00533734" w:rsidRPr="00E10CB9" w:rsidRDefault="00533734" w:rsidP="00533734">
          <w:pPr>
            <w:pStyle w:val="Header"/>
            <w:jc w:val="center"/>
            <w:rPr>
              <w:sz w:val="14"/>
              <w:szCs w:val="14"/>
            </w:rPr>
          </w:pPr>
        </w:p>
      </w:tc>
      <w:tc>
        <w:tcPr>
          <w:tcW w:w="4320" w:type="dxa"/>
          <w:vMerge/>
        </w:tcPr>
        <w:p w14:paraId="3C2BF82A" w14:textId="77777777" w:rsidR="00533734" w:rsidRPr="005F7CEA" w:rsidRDefault="00533734" w:rsidP="00533734">
          <w:pPr>
            <w:pStyle w:val="Header"/>
            <w:tabs>
              <w:tab w:val="clear" w:pos="4320"/>
              <w:tab w:val="center" w:pos="2400"/>
            </w:tabs>
            <w:jc w:val="center"/>
            <w:rPr>
              <w:rFonts w:ascii="Franklin Gothic Medium" w:hAnsi="Franklin Gothic Medium"/>
              <w:b/>
              <w:sz w:val="32"/>
            </w:rPr>
          </w:pPr>
        </w:p>
      </w:tc>
      <w:tc>
        <w:tcPr>
          <w:tcW w:w="1800" w:type="dxa"/>
        </w:tcPr>
        <w:p w14:paraId="762AB90C" w14:textId="77777777" w:rsidR="00533734" w:rsidRPr="00563594" w:rsidRDefault="00533734" w:rsidP="00533734">
          <w:pPr>
            <w:pStyle w:val="Header"/>
            <w:jc w:val="center"/>
            <w:rPr>
              <w:sz w:val="14"/>
              <w:szCs w:val="14"/>
            </w:rPr>
          </w:pPr>
          <w:r w:rsidRPr="00563594">
            <w:rPr>
              <w:sz w:val="14"/>
              <w:szCs w:val="14"/>
            </w:rPr>
            <w:t>HILDA L. SOLIS</w:t>
          </w:r>
        </w:p>
        <w:p w14:paraId="128E17C6" w14:textId="6009E889" w:rsidR="00533734" w:rsidRPr="00563594" w:rsidRDefault="00533734" w:rsidP="00533734">
          <w:pPr>
            <w:pStyle w:val="Header"/>
            <w:jc w:val="center"/>
            <w:rPr>
              <w:sz w:val="14"/>
              <w:szCs w:val="14"/>
            </w:rPr>
          </w:pPr>
          <w:r w:rsidRPr="00563594">
            <w:rPr>
              <w:sz w:val="14"/>
              <w:szCs w:val="14"/>
            </w:rPr>
            <w:t>FIRST DISTRICT</w:t>
          </w:r>
        </w:p>
      </w:tc>
      <w:tc>
        <w:tcPr>
          <w:tcW w:w="1800" w:type="dxa"/>
        </w:tcPr>
        <w:p w14:paraId="7DDC48A2" w14:textId="772AAE40" w:rsidR="00533734" w:rsidRPr="00563594" w:rsidRDefault="00533734" w:rsidP="00533734">
          <w:pPr>
            <w:pStyle w:val="Header"/>
            <w:jc w:val="center"/>
            <w:rPr>
              <w:sz w:val="14"/>
              <w:szCs w:val="14"/>
            </w:rPr>
          </w:pPr>
          <w:r w:rsidRPr="00563594">
            <w:rPr>
              <w:sz w:val="14"/>
              <w:szCs w:val="14"/>
            </w:rPr>
            <w:t>HOLLY J. MITCHELL</w:t>
          </w:r>
          <w:r>
            <w:rPr>
              <w:sz w:val="14"/>
              <w:szCs w:val="14"/>
            </w:rPr>
            <w:t xml:space="preserve"> </w:t>
          </w:r>
          <w:r w:rsidRPr="00563594">
            <w:rPr>
              <w:sz w:val="14"/>
              <w:szCs w:val="14"/>
            </w:rPr>
            <w:t>SECOND DISTRICT</w:t>
          </w:r>
        </w:p>
      </w:tc>
    </w:tr>
    <w:tr w:rsidR="00533734" w14:paraId="0CA120BF" w14:textId="77777777" w:rsidTr="00515F05">
      <w:trPr>
        <w:cantSplit/>
        <w:trHeight w:val="324"/>
        <w:tblHeader/>
      </w:trPr>
      <w:tc>
        <w:tcPr>
          <w:tcW w:w="3600" w:type="dxa"/>
          <w:vMerge/>
        </w:tcPr>
        <w:p w14:paraId="29DEADAB" w14:textId="42931C83" w:rsidR="00533734" w:rsidRPr="00E10CB9" w:rsidRDefault="00533734" w:rsidP="00533734">
          <w:pPr>
            <w:pStyle w:val="Header"/>
            <w:jc w:val="center"/>
            <w:rPr>
              <w:sz w:val="14"/>
              <w:szCs w:val="14"/>
            </w:rPr>
          </w:pPr>
        </w:p>
      </w:tc>
      <w:tc>
        <w:tcPr>
          <w:tcW w:w="4320" w:type="dxa"/>
          <w:vMerge/>
        </w:tcPr>
        <w:p w14:paraId="5EB93450" w14:textId="77777777" w:rsidR="00533734" w:rsidRPr="005F7CEA" w:rsidRDefault="00533734" w:rsidP="00533734">
          <w:pPr>
            <w:pStyle w:val="Header"/>
            <w:tabs>
              <w:tab w:val="clear" w:pos="4320"/>
              <w:tab w:val="center" w:pos="2400"/>
            </w:tabs>
            <w:jc w:val="center"/>
            <w:rPr>
              <w:rFonts w:ascii="Franklin Gothic Medium" w:hAnsi="Franklin Gothic Medium"/>
              <w:b/>
              <w:sz w:val="32"/>
            </w:rPr>
          </w:pPr>
        </w:p>
      </w:tc>
      <w:tc>
        <w:tcPr>
          <w:tcW w:w="1800" w:type="dxa"/>
        </w:tcPr>
        <w:p w14:paraId="58C68B0A" w14:textId="3B6BCF53" w:rsidR="00533734" w:rsidRPr="00563594" w:rsidRDefault="00533734" w:rsidP="00533734">
          <w:pPr>
            <w:pStyle w:val="Header"/>
            <w:jc w:val="center"/>
            <w:rPr>
              <w:b/>
              <w:sz w:val="14"/>
              <w:szCs w:val="14"/>
            </w:rPr>
          </w:pPr>
          <w:r w:rsidRPr="00563594">
            <w:rPr>
              <w:sz w:val="14"/>
              <w:szCs w:val="14"/>
            </w:rPr>
            <w:t>LINDSEY P. HORVATH</w:t>
          </w:r>
          <w:r w:rsidRPr="00563594">
            <w:rPr>
              <w:sz w:val="14"/>
              <w:szCs w:val="14"/>
            </w:rPr>
            <w:br/>
            <w:t>THIRD DISTRICT</w:t>
          </w:r>
        </w:p>
      </w:tc>
      <w:tc>
        <w:tcPr>
          <w:tcW w:w="1800" w:type="dxa"/>
        </w:tcPr>
        <w:p w14:paraId="0218CDF0" w14:textId="31FD8995" w:rsidR="00533734" w:rsidRPr="00563594" w:rsidRDefault="00533734" w:rsidP="00533734">
          <w:pPr>
            <w:pStyle w:val="Header"/>
            <w:jc w:val="center"/>
            <w:rPr>
              <w:b/>
              <w:sz w:val="14"/>
              <w:szCs w:val="14"/>
            </w:rPr>
          </w:pPr>
          <w:r w:rsidRPr="00563594">
            <w:rPr>
              <w:sz w:val="14"/>
              <w:szCs w:val="14"/>
            </w:rPr>
            <w:t>KATHRYN BARGER</w:t>
          </w:r>
          <w:r>
            <w:rPr>
              <w:sz w:val="14"/>
              <w:szCs w:val="14"/>
            </w:rPr>
            <w:br/>
          </w:r>
          <w:r w:rsidRPr="00563594">
            <w:rPr>
              <w:sz w:val="14"/>
              <w:szCs w:val="14"/>
            </w:rPr>
            <w:t>FIFTH DISTRICT</w:t>
          </w:r>
        </w:p>
      </w:tc>
    </w:tr>
  </w:tbl>
  <w:p w14:paraId="1BBEBD13" w14:textId="7E149BE9" w:rsidR="005F7CEA" w:rsidRPr="00BE1580" w:rsidRDefault="00533734">
    <w:pPr>
      <w:rPr>
        <w:sz w:val="8"/>
        <w:szCs w:val="8"/>
      </w:rPr>
    </w:pPr>
    <w:r>
      <w:rPr>
        <w:noProof/>
      </w:rPr>
      <w:drawing>
        <wp:anchor distT="0" distB="0" distL="114300" distR="114300" simplePos="0" relativeHeight="251681792" behindDoc="1" locked="0" layoutInCell="1" allowOverlap="1" wp14:anchorId="3B80D45E" wp14:editId="65EDA4B4">
          <wp:simplePos x="0" y="0"/>
          <wp:positionH relativeFrom="column">
            <wp:posOffset>-456994</wp:posOffset>
          </wp:positionH>
          <wp:positionV relativeFrom="paragraph">
            <wp:posOffset>-2045335</wp:posOffset>
          </wp:positionV>
          <wp:extent cx="2156505" cy="143766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6505" cy="14376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7740"/>
    <w:multiLevelType w:val="singleLevel"/>
    <w:tmpl w:val="04090005"/>
    <w:lvl w:ilvl="0">
      <w:start w:val="1"/>
      <w:numFmt w:val="bullet"/>
      <w:lvlText w:val=""/>
      <w:lvlJc w:val="left"/>
      <w:pPr>
        <w:tabs>
          <w:tab w:val="num" w:pos="474"/>
        </w:tabs>
        <w:ind w:left="474" w:hanging="360"/>
      </w:pPr>
      <w:rPr>
        <w:rFonts w:ascii="Wingdings" w:hAnsi="Wingdings" w:hint="default"/>
      </w:rPr>
    </w:lvl>
  </w:abstractNum>
  <w:abstractNum w:abstractNumId="1" w15:restartNumberingAfterBreak="0">
    <w:nsid w:val="1E8911F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F90191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21B544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40510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647D0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F063DE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3B85F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3DC2FA0"/>
    <w:multiLevelType w:val="hybridMultilevel"/>
    <w:tmpl w:val="254AE2B8"/>
    <w:lvl w:ilvl="0" w:tplc="974E32B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A9790B"/>
    <w:multiLevelType w:val="hybridMultilevel"/>
    <w:tmpl w:val="EF98407E"/>
    <w:lvl w:ilvl="0" w:tplc="974E32BE">
      <w:start w:val="1"/>
      <w:numFmt w:val="bullet"/>
      <w:lvlText w:val=""/>
      <w:lvlJc w:val="left"/>
      <w:pPr>
        <w:tabs>
          <w:tab w:val="num" w:pos="702"/>
        </w:tabs>
        <w:ind w:left="70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80473A"/>
    <w:multiLevelType w:val="hybridMultilevel"/>
    <w:tmpl w:val="0254AD9C"/>
    <w:lvl w:ilvl="0" w:tplc="974E32B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EC6A2B"/>
    <w:multiLevelType w:val="singleLevel"/>
    <w:tmpl w:val="8B46A65C"/>
    <w:lvl w:ilvl="0">
      <w:start w:val="8"/>
      <w:numFmt w:val="bullet"/>
      <w:lvlText w:val="-"/>
      <w:lvlJc w:val="left"/>
      <w:pPr>
        <w:tabs>
          <w:tab w:val="num" w:pos="1080"/>
        </w:tabs>
        <w:ind w:left="1080" w:hanging="360"/>
      </w:pPr>
      <w:rPr>
        <w:rFonts w:ascii="Times New Roman" w:hAnsi="Times New Roman" w:hint="default"/>
      </w:rPr>
    </w:lvl>
  </w:abstractNum>
  <w:abstractNum w:abstractNumId="12" w15:restartNumberingAfterBreak="0">
    <w:nsid w:val="487A2BB1"/>
    <w:multiLevelType w:val="singleLevel"/>
    <w:tmpl w:val="A4083164"/>
    <w:lvl w:ilvl="0">
      <w:start w:val="1"/>
      <w:numFmt w:val="decimal"/>
      <w:lvlText w:val="%1."/>
      <w:lvlJc w:val="left"/>
      <w:pPr>
        <w:tabs>
          <w:tab w:val="num" w:pos="720"/>
        </w:tabs>
        <w:ind w:left="720" w:hanging="720"/>
      </w:pPr>
      <w:rPr>
        <w:rFonts w:hint="default"/>
      </w:rPr>
    </w:lvl>
  </w:abstractNum>
  <w:abstractNum w:abstractNumId="13" w15:restartNumberingAfterBreak="0">
    <w:nsid w:val="4A9E5F7A"/>
    <w:multiLevelType w:val="hybridMultilevel"/>
    <w:tmpl w:val="2B42E71E"/>
    <w:lvl w:ilvl="0" w:tplc="974E32B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461EE3"/>
    <w:multiLevelType w:val="hybridMultilevel"/>
    <w:tmpl w:val="B62E93F0"/>
    <w:lvl w:ilvl="0" w:tplc="974E32BE">
      <w:start w:val="1"/>
      <w:numFmt w:val="bullet"/>
      <w:lvlText w:val=""/>
      <w:lvlJc w:val="left"/>
      <w:pPr>
        <w:tabs>
          <w:tab w:val="num" w:pos="780"/>
        </w:tabs>
        <w:ind w:left="780" w:hanging="360"/>
      </w:pPr>
      <w:rPr>
        <w:rFonts w:ascii="Wingdings" w:hAnsi="Wingdings" w:hint="default"/>
      </w:rPr>
    </w:lvl>
    <w:lvl w:ilvl="1" w:tplc="0409000F">
      <w:start w:val="1"/>
      <w:numFmt w:val="decimal"/>
      <w:lvlText w:val="%2."/>
      <w:lvlJc w:val="left"/>
      <w:pPr>
        <w:tabs>
          <w:tab w:val="num" w:pos="1500"/>
        </w:tabs>
        <w:ind w:left="1500" w:hanging="360"/>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6E727A5"/>
    <w:multiLevelType w:val="hybridMultilevel"/>
    <w:tmpl w:val="4CDE3D8A"/>
    <w:lvl w:ilvl="0" w:tplc="974E32B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297DEE"/>
    <w:multiLevelType w:val="hybridMultilevel"/>
    <w:tmpl w:val="E4288038"/>
    <w:lvl w:ilvl="0" w:tplc="974E32B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AD2666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7F441C9D"/>
    <w:multiLevelType w:val="hybridMultilevel"/>
    <w:tmpl w:val="BCA6BE44"/>
    <w:lvl w:ilvl="0" w:tplc="3CF63D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5178002">
    <w:abstractNumId w:val="12"/>
  </w:num>
  <w:num w:numId="2" w16cid:durableId="358042888">
    <w:abstractNumId w:val="11"/>
  </w:num>
  <w:num w:numId="3" w16cid:durableId="1527593814">
    <w:abstractNumId w:val="0"/>
  </w:num>
  <w:num w:numId="4" w16cid:durableId="1573349510">
    <w:abstractNumId w:val="5"/>
  </w:num>
  <w:num w:numId="5" w16cid:durableId="1783649442">
    <w:abstractNumId w:val="7"/>
  </w:num>
  <w:num w:numId="6" w16cid:durableId="281351529">
    <w:abstractNumId w:val="6"/>
  </w:num>
  <w:num w:numId="7" w16cid:durableId="2143383970">
    <w:abstractNumId w:val="3"/>
  </w:num>
  <w:num w:numId="8" w16cid:durableId="2132245490">
    <w:abstractNumId w:val="2"/>
  </w:num>
  <w:num w:numId="9" w16cid:durableId="1432706653">
    <w:abstractNumId w:val="4"/>
  </w:num>
  <w:num w:numId="10" w16cid:durableId="267274544">
    <w:abstractNumId w:val="17"/>
  </w:num>
  <w:num w:numId="11" w16cid:durableId="874197742">
    <w:abstractNumId w:val="1"/>
  </w:num>
  <w:num w:numId="12" w16cid:durableId="407113290">
    <w:abstractNumId w:val="18"/>
  </w:num>
  <w:num w:numId="13" w16cid:durableId="1384251472">
    <w:abstractNumId w:val="9"/>
  </w:num>
  <w:num w:numId="14" w16cid:durableId="2033649604">
    <w:abstractNumId w:val="13"/>
  </w:num>
  <w:num w:numId="15" w16cid:durableId="658341810">
    <w:abstractNumId w:val="16"/>
  </w:num>
  <w:num w:numId="16" w16cid:durableId="1380789753">
    <w:abstractNumId w:val="8"/>
  </w:num>
  <w:num w:numId="17" w16cid:durableId="1614361675">
    <w:abstractNumId w:val="15"/>
  </w:num>
  <w:num w:numId="18" w16cid:durableId="311375163">
    <w:abstractNumId w:val="10"/>
  </w:num>
  <w:num w:numId="19" w16cid:durableId="19903584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70B"/>
    <w:rsid w:val="00001CDA"/>
    <w:rsid w:val="00011C0B"/>
    <w:rsid w:val="00012E31"/>
    <w:rsid w:val="00017B5D"/>
    <w:rsid w:val="000221AB"/>
    <w:rsid w:val="00026337"/>
    <w:rsid w:val="000274CC"/>
    <w:rsid w:val="0003210B"/>
    <w:rsid w:val="0003527A"/>
    <w:rsid w:val="00036466"/>
    <w:rsid w:val="00040A00"/>
    <w:rsid w:val="000425A9"/>
    <w:rsid w:val="000459C1"/>
    <w:rsid w:val="00047DA9"/>
    <w:rsid w:val="00052E59"/>
    <w:rsid w:val="000579B7"/>
    <w:rsid w:val="00060C2E"/>
    <w:rsid w:val="0006626D"/>
    <w:rsid w:val="0006683B"/>
    <w:rsid w:val="000670B4"/>
    <w:rsid w:val="00074B5A"/>
    <w:rsid w:val="000864C3"/>
    <w:rsid w:val="000A4DCD"/>
    <w:rsid w:val="000A7BCF"/>
    <w:rsid w:val="000B1A3B"/>
    <w:rsid w:val="000B2D4F"/>
    <w:rsid w:val="000B4142"/>
    <w:rsid w:val="000C03F5"/>
    <w:rsid w:val="000C0974"/>
    <w:rsid w:val="000C25B3"/>
    <w:rsid w:val="000C290E"/>
    <w:rsid w:val="000C5357"/>
    <w:rsid w:val="000C6117"/>
    <w:rsid w:val="000C71CD"/>
    <w:rsid w:val="000C7732"/>
    <w:rsid w:val="000D0FD4"/>
    <w:rsid w:val="000D43AE"/>
    <w:rsid w:val="000D63F4"/>
    <w:rsid w:val="000E219B"/>
    <w:rsid w:val="000E631C"/>
    <w:rsid w:val="000F4E34"/>
    <w:rsid w:val="001033D3"/>
    <w:rsid w:val="00110E34"/>
    <w:rsid w:val="00111FAF"/>
    <w:rsid w:val="001163DB"/>
    <w:rsid w:val="001169DB"/>
    <w:rsid w:val="001206D8"/>
    <w:rsid w:val="00121E7D"/>
    <w:rsid w:val="00125503"/>
    <w:rsid w:val="001303BD"/>
    <w:rsid w:val="00133F4E"/>
    <w:rsid w:val="0014176E"/>
    <w:rsid w:val="00143E43"/>
    <w:rsid w:val="00150C37"/>
    <w:rsid w:val="00155CA7"/>
    <w:rsid w:val="00156F40"/>
    <w:rsid w:val="001678C7"/>
    <w:rsid w:val="0017229F"/>
    <w:rsid w:val="00172BBF"/>
    <w:rsid w:val="00191536"/>
    <w:rsid w:val="001A0F7F"/>
    <w:rsid w:val="001A4C05"/>
    <w:rsid w:val="001A7A59"/>
    <w:rsid w:val="001B16FB"/>
    <w:rsid w:val="001B4703"/>
    <w:rsid w:val="001B5C87"/>
    <w:rsid w:val="001B680B"/>
    <w:rsid w:val="001C1A40"/>
    <w:rsid w:val="001E6E0D"/>
    <w:rsid w:val="001F325C"/>
    <w:rsid w:val="001F6D2B"/>
    <w:rsid w:val="001F7E32"/>
    <w:rsid w:val="001F7E50"/>
    <w:rsid w:val="0021129A"/>
    <w:rsid w:val="002112B8"/>
    <w:rsid w:val="0021374D"/>
    <w:rsid w:val="00226C82"/>
    <w:rsid w:val="002273D7"/>
    <w:rsid w:val="002311F8"/>
    <w:rsid w:val="002357A5"/>
    <w:rsid w:val="002431F1"/>
    <w:rsid w:val="00252052"/>
    <w:rsid w:val="00252998"/>
    <w:rsid w:val="00253D0B"/>
    <w:rsid w:val="0025503F"/>
    <w:rsid w:val="00261861"/>
    <w:rsid w:val="00262C14"/>
    <w:rsid w:val="002638E2"/>
    <w:rsid w:val="00266950"/>
    <w:rsid w:val="0026780B"/>
    <w:rsid w:val="00280CCF"/>
    <w:rsid w:val="00283CA5"/>
    <w:rsid w:val="00284E73"/>
    <w:rsid w:val="00296BA9"/>
    <w:rsid w:val="002A53B7"/>
    <w:rsid w:val="002B6E4A"/>
    <w:rsid w:val="002B7898"/>
    <w:rsid w:val="002C5BB7"/>
    <w:rsid w:val="002C6CD5"/>
    <w:rsid w:val="002C729E"/>
    <w:rsid w:val="002D6578"/>
    <w:rsid w:val="002D6807"/>
    <w:rsid w:val="002E4C87"/>
    <w:rsid w:val="002F46DB"/>
    <w:rsid w:val="00301C57"/>
    <w:rsid w:val="003213BC"/>
    <w:rsid w:val="00324CB7"/>
    <w:rsid w:val="00332C42"/>
    <w:rsid w:val="00337A2B"/>
    <w:rsid w:val="0034101E"/>
    <w:rsid w:val="003617A2"/>
    <w:rsid w:val="00366D0A"/>
    <w:rsid w:val="00371772"/>
    <w:rsid w:val="0037328B"/>
    <w:rsid w:val="003760C0"/>
    <w:rsid w:val="00376167"/>
    <w:rsid w:val="00382281"/>
    <w:rsid w:val="00391FC2"/>
    <w:rsid w:val="003944E3"/>
    <w:rsid w:val="003A0407"/>
    <w:rsid w:val="003C0AEC"/>
    <w:rsid w:val="003D0538"/>
    <w:rsid w:val="003E4B53"/>
    <w:rsid w:val="00405C8F"/>
    <w:rsid w:val="004135DC"/>
    <w:rsid w:val="00414483"/>
    <w:rsid w:val="00416274"/>
    <w:rsid w:val="00417AE8"/>
    <w:rsid w:val="00420259"/>
    <w:rsid w:val="0043264D"/>
    <w:rsid w:val="00442471"/>
    <w:rsid w:val="00446023"/>
    <w:rsid w:val="00446367"/>
    <w:rsid w:val="00454EE4"/>
    <w:rsid w:val="00455819"/>
    <w:rsid w:val="004640DB"/>
    <w:rsid w:val="00474351"/>
    <w:rsid w:val="00475EFF"/>
    <w:rsid w:val="00484D50"/>
    <w:rsid w:val="00487217"/>
    <w:rsid w:val="004946AD"/>
    <w:rsid w:val="0049591C"/>
    <w:rsid w:val="00495D16"/>
    <w:rsid w:val="004A006C"/>
    <w:rsid w:val="004A6C5F"/>
    <w:rsid w:val="004B1658"/>
    <w:rsid w:val="004B1F6E"/>
    <w:rsid w:val="004B4737"/>
    <w:rsid w:val="004B7FAC"/>
    <w:rsid w:val="004C6741"/>
    <w:rsid w:val="004C76DE"/>
    <w:rsid w:val="004E4AA9"/>
    <w:rsid w:val="004E5D92"/>
    <w:rsid w:val="004F011D"/>
    <w:rsid w:val="004F136C"/>
    <w:rsid w:val="004F24CE"/>
    <w:rsid w:val="004F7154"/>
    <w:rsid w:val="00504675"/>
    <w:rsid w:val="00510A7A"/>
    <w:rsid w:val="00512C0F"/>
    <w:rsid w:val="00514BC2"/>
    <w:rsid w:val="00515F05"/>
    <w:rsid w:val="00517A6F"/>
    <w:rsid w:val="00520585"/>
    <w:rsid w:val="005304C0"/>
    <w:rsid w:val="00533734"/>
    <w:rsid w:val="00546EFC"/>
    <w:rsid w:val="0054769C"/>
    <w:rsid w:val="00551987"/>
    <w:rsid w:val="00553C82"/>
    <w:rsid w:val="00562016"/>
    <w:rsid w:val="00563594"/>
    <w:rsid w:val="005678E6"/>
    <w:rsid w:val="00572D01"/>
    <w:rsid w:val="00573458"/>
    <w:rsid w:val="00573AF9"/>
    <w:rsid w:val="00574671"/>
    <w:rsid w:val="0058776E"/>
    <w:rsid w:val="005A32FB"/>
    <w:rsid w:val="005B1252"/>
    <w:rsid w:val="005B1BBB"/>
    <w:rsid w:val="005B5BF1"/>
    <w:rsid w:val="005C45F1"/>
    <w:rsid w:val="005C54CB"/>
    <w:rsid w:val="005C68D8"/>
    <w:rsid w:val="005C6DE4"/>
    <w:rsid w:val="005D23A0"/>
    <w:rsid w:val="005D3C79"/>
    <w:rsid w:val="005E1C89"/>
    <w:rsid w:val="005E76E0"/>
    <w:rsid w:val="005F5533"/>
    <w:rsid w:val="005F7CEA"/>
    <w:rsid w:val="00601FBA"/>
    <w:rsid w:val="00605887"/>
    <w:rsid w:val="0060677E"/>
    <w:rsid w:val="006217F4"/>
    <w:rsid w:val="00635201"/>
    <w:rsid w:val="006425A6"/>
    <w:rsid w:val="006445A6"/>
    <w:rsid w:val="006451ED"/>
    <w:rsid w:val="0065032A"/>
    <w:rsid w:val="006531DB"/>
    <w:rsid w:val="00656037"/>
    <w:rsid w:val="00660416"/>
    <w:rsid w:val="00670844"/>
    <w:rsid w:val="00672E3E"/>
    <w:rsid w:val="00681979"/>
    <w:rsid w:val="00682233"/>
    <w:rsid w:val="0069265C"/>
    <w:rsid w:val="0069296E"/>
    <w:rsid w:val="00693ACD"/>
    <w:rsid w:val="006A0257"/>
    <w:rsid w:val="006A1E25"/>
    <w:rsid w:val="006A4C66"/>
    <w:rsid w:val="006B1C7C"/>
    <w:rsid w:val="006B3310"/>
    <w:rsid w:val="006B6140"/>
    <w:rsid w:val="006B68CF"/>
    <w:rsid w:val="006E0318"/>
    <w:rsid w:val="006E0E99"/>
    <w:rsid w:val="006E3B74"/>
    <w:rsid w:val="006E66B8"/>
    <w:rsid w:val="006E78F8"/>
    <w:rsid w:val="006F2554"/>
    <w:rsid w:val="006F2F5A"/>
    <w:rsid w:val="006F51A6"/>
    <w:rsid w:val="006F577A"/>
    <w:rsid w:val="006F6EE2"/>
    <w:rsid w:val="007012FD"/>
    <w:rsid w:val="00702F99"/>
    <w:rsid w:val="00710D1E"/>
    <w:rsid w:val="007120EA"/>
    <w:rsid w:val="00721E7C"/>
    <w:rsid w:val="007318DC"/>
    <w:rsid w:val="00733C1D"/>
    <w:rsid w:val="00733FC5"/>
    <w:rsid w:val="00737175"/>
    <w:rsid w:val="00740EA9"/>
    <w:rsid w:val="0074265F"/>
    <w:rsid w:val="007453C0"/>
    <w:rsid w:val="00745B13"/>
    <w:rsid w:val="00747EEE"/>
    <w:rsid w:val="00763186"/>
    <w:rsid w:val="00763324"/>
    <w:rsid w:val="00763CD0"/>
    <w:rsid w:val="007643E1"/>
    <w:rsid w:val="00765CA1"/>
    <w:rsid w:val="00772222"/>
    <w:rsid w:val="00773E32"/>
    <w:rsid w:val="0077621E"/>
    <w:rsid w:val="00790C4D"/>
    <w:rsid w:val="007A3E2D"/>
    <w:rsid w:val="007A466E"/>
    <w:rsid w:val="007A6E93"/>
    <w:rsid w:val="007B1D48"/>
    <w:rsid w:val="007B1EF8"/>
    <w:rsid w:val="007B698F"/>
    <w:rsid w:val="007B7B49"/>
    <w:rsid w:val="007C3BFC"/>
    <w:rsid w:val="007D5431"/>
    <w:rsid w:val="007E35F8"/>
    <w:rsid w:val="007F4FE9"/>
    <w:rsid w:val="007F5C0F"/>
    <w:rsid w:val="007F6557"/>
    <w:rsid w:val="00810645"/>
    <w:rsid w:val="00815D72"/>
    <w:rsid w:val="0082490F"/>
    <w:rsid w:val="008267FA"/>
    <w:rsid w:val="00834352"/>
    <w:rsid w:val="00835E94"/>
    <w:rsid w:val="00842ED0"/>
    <w:rsid w:val="008520C8"/>
    <w:rsid w:val="00864F79"/>
    <w:rsid w:val="00867EA5"/>
    <w:rsid w:val="0087030E"/>
    <w:rsid w:val="00871397"/>
    <w:rsid w:val="00871752"/>
    <w:rsid w:val="00880C05"/>
    <w:rsid w:val="00882996"/>
    <w:rsid w:val="008836BB"/>
    <w:rsid w:val="00893188"/>
    <w:rsid w:val="008B3220"/>
    <w:rsid w:val="008C4162"/>
    <w:rsid w:val="008C7EEB"/>
    <w:rsid w:val="008D7A2F"/>
    <w:rsid w:val="008E1E67"/>
    <w:rsid w:val="008F0C46"/>
    <w:rsid w:val="008F623B"/>
    <w:rsid w:val="008F78DE"/>
    <w:rsid w:val="00907E57"/>
    <w:rsid w:val="009117AC"/>
    <w:rsid w:val="00914777"/>
    <w:rsid w:val="00915B6C"/>
    <w:rsid w:val="00916AC1"/>
    <w:rsid w:val="009204B7"/>
    <w:rsid w:val="00922065"/>
    <w:rsid w:val="00923F4F"/>
    <w:rsid w:val="00932119"/>
    <w:rsid w:val="009321D2"/>
    <w:rsid w:val="00932C54"/>
    <w:rsid w:val="0094010C"/>
    <w:rsid w:val="0094519B"/>
    <w:rsid w:val="009451DF"/>
    <w:rsid w:val="009510FE"/>
    <w:rsid w:val="00961180"/>
    <w:rsid w:val="00962715"/>
    <w:rsid w:val="0096285C"/>
    <w:rsid w:val="0096296D"/>
    <w:rsid w:val="009769B5"/>
    <w:rsid w:val="009773A2"/>
    <w:rsid w:val="009875DF"/>
    <w:rsid w:val="00991A45"/>
    <w:rsid w:val="0099692A"/>
    <w:rsid w:val="009A3381"/>
    <w:rsid w:val="009A651E"/>
    <w:rsid w:val="009A7C79"/>
    <w:rsid w:val="009B048C"/>
    <w:rsid w:val="009C03F0"/>
    <w:rsid w:val="009C5E9D"/>
    <w:rsid w:val="009D0CC8"/>
    <w:rsid w:val="009D651F"/>
    <w:rsid w:val="009D6AA4"/>
    <w:rsid w:val="009E0A37"/>
    <w:rsid w:val="009F1E4D"/>
    <w:rsid w:val="009F4179"/>
    <w:rsid w:val="00A05C4F"/>
    <w:rsid w:val="00A10FD7"/>
    <w:rsid w:val="00A177F7"/>
    <w:rsid w:val="00A21125"/>
    <w:rsid w:val="00A22B27"/>
    <w:rsid w:val="00A23EA7"/>
    <w:rsid w:val="00A271A0"/>
    <w:rsid w:val="00A34262"/>
    <w:rsid w:val="00A40EFC"/>
    <w:rsid w:val="00A46E30"/>
    <w:rsid w:val="00A52832"/>
    <w:rsid w:val="00A55B4B"/>
    <w:rsid w:val="00A60A83"/>
    <w:rsid w:val="00A60BC3"/>
    <w:rsid w:val="00A60FB5"/>
    <w:rsid w:val="00A63636"/>
    <w:rsid w:val="00A7023C"/>
    <w:rsid w:val="00A72CC2"/>
    <w:rsid w:val="00A73481"/>
    <w:rsid w:val="00A7523A"/>
    <w:rsid w:val="00A758DE"/>
    <w:rsid w:val="00A85D0A"/>
    <w:rsid w:val="00A8777C"/>
    <w:rsid w:val="00A92040"/>
    <w:rsid w:val="00A97182"/>
    <w:rsid w:val="00AA034E"/>
    <w:rsid w:val="00AA456D"/>
    <w:rsid w:val="00AA4F0B"/>
    <w:rsid w:val="00AA7200"/>
    <w:rsid w:val="00AB2008"/>
    <w:rsid w:val="00AB3C41"/>
    <w:rsid w:val="00AB5A4C"/>
    <w:rsid w:val="00AC40D9"/>
    <w:rsid w:val="00AD4C3B"/>
    <w:rsid w:val="00AD5955"/>
    <w:rsid w:val="00AE76C4"/>
    <w:rsid w:val="00AF270B"/>
    <w:rsid w:val="00AF55B1"/>
    <w:rsid w:val="00B02666"/>
    <w:rsid w:val="00B02E2B"/>
    <w:rsid w:val="00B05E8E"/>
    <w:rsid w:val="00B266AF"/>
    <w:rsid w:val="00B341F7"/>
    <w:rsid w:val="00B36C72"/>
    <w:rsid w:val="00B45723"/>
    <w:rsid w:val="00B4625C"/>
    <w:rsid w:val="00B464D4"/>
    <w:rsid w:val="00B47F5C"/>
    <w:rsid w:val="00B506EA"/>
    <w:rsid w:val="00B552F6"/>
    <w:rsid w:val="00B60DAE"/>
    <w:rsid w:val="00B64E73"/>
    <w:rsid w:val="00B706DC"/>
    <w:rsid w:val="00B74F2F"/>
    <w:rsid w:val="00B7698A"/>
    <w:rsid w:val="00B76BFE"/>
    <w:rsid w:val="00B80016"/>
    <w:rsid w:val="00B848AD"/>
    <w:rsid w:val="00B8703C"/>
    <w:rsid w:val="00B93F0B"/>
    <w:rsid w:val="00BA0E48"/>
    <w:rsid w:val="00BB7180"/>
    <w:rsid w:val="00BC42A1"/>
    <w:rsid w:val="00BC63F1"/>
    <w:rsid w:val="00BD53DD"/>
    <w:rsid w:val="00BE0E4C"/>
    <w:rsid w:val="00BE1580"/>
    <w:rsid w:val="00BE1CE7"/>
    <w:rsid w:val="00BE538D"/>
    <w:rsid w:val="00BE78A0"/>
    <w:rsid w:val="00BF022A"/>
    <w:rsid w:val="00BF29D7"/>
    <w:rsid w:val="00BF5B3F"/>
    <w:rsid w:val="00BF7B29"/>
    <w:rsid w:val="00C014FA"/>
    <w:rsid w:val="00C0248B"/>
    <w:rsid w:val="00C04F81"/>
    <w:rsid w:val="00C138AD"/>
    <w:rsid w:val="00C140E4"/>
    <w:rsid w:val="00C46334"/>
    <w:rsid w:val="00C46835"/>
    <w:rsid w:val="00C500DC"/>
    <w:rsid w:val="00C5559C"/>
    <w:rsid w:val="00C57B48"/>
    <w:rsid w:val="00C74C67"/>
    <w:rsid w:val="00C7564C"/>
    <w:rsid w:val="00C76616"/>
    <w:rsid w:val="00C833F9"/>
    <w:rsid w:val="00C92A7C"/>
    <w:rsid w:val="00C938AD"/>
    <w:rsid w:val="00C94BCA"/>
    <w:rsid w:val="00C97CDD"/>
    <w:rsid w:val="00CA5A4C"/>
    <w:rsid w:val="00CB6210"/>
    <w:rsid w:val="00CC3E24"/>
    <w:rsid w:val="00CC5451"/>
    <w:rsid w:val="00CE126F"/>
    <w:rsid w:val="00CE19B4"/>
    <w:rsid w:val="00CE5253"/>
    <w:rsid w:val="00CF0AEC"/>
    <w:rsid w:val="00D05713"/>
    <w:rsid w:val="00D07E24"/>
    <w:rsid w:val="00D13AA1"/>
    <w:rsid w:val="00D14017"/>
    <w:rsid w:val="00D15C39"/>
    <w:rsid w:val="00D20941"/>
    <w:rsid w:val="00D23E98"/>
    <w:rsid w:val="00D330BC"/>
    <w:rsid w:val="00D412AA"/>
    <w:rsid w:val="00D42CA9"/>
    <w:rsid w:val="00D45E99"/>
    <w:rsid w:val="00D5598D"/>
    <w:rsid w:val="00D55EBF"/>
    <w:rsid w:val="00D57FF4"/>
    <w:rsid w:val="00D64377"/>
    <w:rsid w:val="00D7649A"/>
    <w:rsid w:val="00D819B2"/>
    <w:rsid w:val="00D948AF"/>
    <w:rsid w:val="00DA2484"/>
    <w:rsid w:val="00DB14AF"/>
    <w:rsid w:val="00DC34E3"/>
    <w:rsid w:val="00DC4197"/>
    <w:rsid w:val="00DC4AFC"/>
    <w:rsid w:val="00DC7DA1"/>
    <w:rsid w:val="00DD3A5B"/>
    <w:rsid w:val="00DD53A8"/>
    <w:rsid w:val="00DE05BA"/>
    <w:rsid w:val="00DE4778"/>
    <w:rsid w:val="00DF5CA3"/>
    <w:rsid w:val="00E03C82"/>
    <w:rsid w:val="00E054F9"/>
    <w:rsid w:val="00E10CB1"/>
    <w:rsid w:val="00E10CB9"/>
    <w:rsid w:val="00E124AC"/>
    <w:rsid w:val="00E17576"/>
    <w:rsid w:val="00E2048D"/>
    <w:rsid w:val="00E24553"/>
    <w:rsid w:val="00E24779"/>
    <w:rsid w:val="00E25138"/>
    <w:rsid w:val="00E33282"/>
    <w:rsid w:val="00E37886"/>
    <w:rsid w:val="00E457D5"/>
    <w:rsid w:val="00E53C3C"/>
    <w:rsid w:val="00E544A7"/>
    <w:rsid w:val="00E55F37"/>
    <w:rsid w:val="00E56CD7"/>
    <w:rsid w:val="00E70E6C"/>
    <w:rsid w:val="00E73706"/>
    <w:rsid w:val="00E738BB"/>
    <w:rsid w:val="00E74F20"/>
    <w:rsid w:val="00E84CE6"/>
    <w:rsid w:val="00E85EF5"/>
    <w:rsid w:val="00E92B15"/>
    <w:rsid w:val="00EA4878"/>
    <w:rsid w:val="00EA5D1C"/>
    <w:rsid w:val="00EB0B99"/>
    <w:rsid w:val="00EB216E"/>
    <w:rsid w:val="00EC2D7D"/>
    <w:rsid w:val="00ED18AB"/>
    <w:rsid w:val="00EE5A5B"/>
    <w:rsid w:val="00F0574A"/>
    <w:rsid w:val="00F125A3"/>
    <w:rsid w:val="00F300F4"/>
    <w:rsid w:val="00F35E2C"/>
    <w:rsid w:val="00F5220D"/>
    <w:rsid w:val="00F6583B"/>
    <w:rsid w:val="00F66E1F"/>
    <w:rsid w:val="00F73A44"/>
    <w:rsid w:val="00F76F43"/>
    <w:rsid w:val="00F83DA9"/>
    <w:rsid w:val="00F946EE"/>
    <w:rsid w:val="00F95547"/>
    <w:rsid w:val="00F95E0D"/>
    <w:rsid w:val="00FA3A12"/>
    <w:rsid w:val="00FA6795"/>
    <w:rsid w:val="00FB3101"/>
    <w:rsid w:val="00FB7B5E"/>
    <w:rsid w:val="00FC78B7"/>
    <w:rsid w:val="00FC7F2B"/>
    <w:rsid w:val="00FD43B1"/>
    <w:rsid w:val="00FD4F3B"/>
    <w:rsid w:val="00FE0AA1"/>
    <w:rsid w:val="00FF3B1E"/>
    <w:rsid w:val="00FF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6EDD5"/>
  <w15:chartTrackingRefBased/>
  <w15:docId w15:val="{9C3C450D-770E-4F5E-8922-3EE7F996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qFormat/>
    <w:pPr>
      <w:keepNext/>
      <w:jc w:val="center"/>
      <w:outlineLvl w:val="1"/>
    </w:pPr>
    <w:rPr>
      <w:rFonts w:cs="Arial"/>
      <w:b/>
      <w:bCs/>
      <w:iCs/>
      <w:sz w:val="28"/>
      <w:szCs w:val="28"/>
    </w:rPr>
  </w:style>
  <w:style w:type="paragraph" w:styleId="Heading3">
    <w:name w:val="heading 3"/>
    <w:basedOn w:val="Normal"/>
    <w:next w:val="Normal"/>
    <w:qFormat/>
    <w:pPr>
      <w:keepNext/>
      <w:widowControl w:val="0"/>
      <w:spacing w:after="240"/>
      <w:outlineLvl w:val="2"/>
    </w:pPr>
    <w:rPr>
      <w:b/>
      <w:bCs/>
      <w:snapToGrid w:val="0"/>
      <w:sz w:val="28"/>
      <w:szCs w:val="26"/>
    </w:rPr>
  </w:style>
  <w:style w:type="paragraph" w:styleId="Heading4">
    <w:name w:val="heading 4"/>
    <w:basedOn w:val="Normal"/>
    <w:next w:val="Normal"/>
    <w:qFormat/>
    <w:pPr>
      <w:keepNext/>
      <w:widowControl w:val="0"/>
      <w:tabs>
        <w:tab w:val="left" w:pos="3060"/>
      </w:tabs>
      <w:jc w:val="center"/>
      <w:outlineLvl w:val="3"/>
    </w:pPr>
    <w:rPr>
      <w:b/>
      <w:color w:val="000000"/>
      <w:sz w:val="20"/>
      <w:szCs w:val="20"/>
    </w:rPr>
  </w:style>
  <w:style w:type="paragraph" w:styleId="Heading5">
    <w:name w:val="heading 5"/>
    <w:basedOn w:val="Normal"/>
    <w:next w:val="Normal"/>
    <w:qFormat/>
    <w:pPr>
      <w:spacing w:after="240"/>
      <w:outlineLvl w:val="4"/>
    </w:pPr>
    <w:rPr>
      <w:b/>
      <w:sz w:val="28"/>
    </w:rPr>
  </w:style>
  <w:style w:type="paragraph" w:styleId="Heading6">
    <w:name w:val="heading 6"/>
    <w:basedOn w:val="Normal"/>
    <w:next w:val="Normal"/>
    <w:qFormat/>
    <w:pPr>
      <w:spacing w:after="240"/>
      <w:outlineLvl w:val="5"/>
    </w:pPr>
    <w:rPr>
      <w:b/>
      <w:bCs/>
      <w:sz w:val="28"/>
      <w:szCs w:val="22"/>
    </w:rPr>
  </w:style>
  <w:style w:type="paragraph" w:styleId="Heading7">
    <w:name w:val="heading 7"/>
    <w:basedOn w:val="Normal"/>
    <w:next w:val="Normal"/>
    <w:qFormat/>
    <w:pPr>
      <w:keepNext/>
      <w:tabs>
        <w:tab w:val="left" w:pos="4991"/>
        <w:tab w:val="left" w:pos="6346"/>
      </w:tabs>
      <w:jc w:val="center"/>
      <w:outlineLvl w:val="6"/>
    </w:pPr>
    <w:rPr>
      <w:rFonts w:cs="Arial"/>
      <w:b/>
      <w:sz w:val="19"/>
    </w:rPr>
  </w:style>
  <w:style w:type="paragraph" w:styleId="Heading8">
    <w:name w:val="heading 8"/>
    <w:basedOn w:val="Normal"/>
    <w:next w:val="Normal"/>
    <w:qFormat/>
    <w:rsid w:val="00740EA9"/>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spacing w:after="60"/>
      <w:jc w:val="center"/>
    </w:pPr>
    <w:rPr>
      <w:sz w:val="16"/>
    </w:rPr>
  </w:style>
  <w:style w:type="paragraph" w:customStyle="1" w:styleId="Logo">
    <w:name w:val="Logo"/>
    <w:basedOn w:val="Header"/>
    <w:rPr>
      <w:rFonts w:ascii="Baskerville Old Face" w:hAnsi="Baskerville Old Face"/>
    </w:rPr>
  </w:style>
  <w:style w:type="paragraph" w:styleId="List">
    <w:name w:val="List"/>
    <w:basedOn w:val="Normal"/>
    <w:pPr>
      <w:ind w:left="360" w:hanging="360"/>
    </w:pPr>
    <w:rPr>
      <w:sz w:val="12"/>
    </w:rPr>
  </w:style>
  <w:style w:type="paragraph" w:styleId="BodyTextIndent">
    <w:name w:val="Body Text Indent"/>
    <w:basedOn w:val="Normal"/>
    <w:pPr>
      <w:ind w:left="720"/>
    </w:pPr>
    <w:rPr>
      <w:rFonts w:ascii="Univers" w:hAnsi="Univers"/>
    </w:rPr>
  </w:style>
  <w:style w:type="paragraph" w:styleId="BodyText">
    <w:name w:val="Body Text"/>
    <w:basedOn w:val="Normal"/>
    <w:rPr>
      <w:rFonts w:ascii="Univers" w:hAnsi="Univers"/>
      <w:b/>
    </w:rPr>
  </w:style>
  <w:style w:type="paragraph" w:styleId="BodyText3">
    <w:name w:val="Body Text 3"/>
    <w:basedOn w:val="Normal"/>
    <w:rPr>
      <w:rFonts w:ascii="Univers" w:hAnsi="Univers"/>
      <w:color w:val="0000FF"/>
    </w:rPr>
  </w:style>
  <w:style w:type="paragraph" w:styleId="BodyText2">
    <w:name w:val="Body Text 2"/>
    <w:basedOn w:val="Normal"/>
    <w:rsid w:val="00573458"/>
    <w:pPr>
      <w:spacing w:after="120" w:line="480" w:lineRule="auto"/>
    </w:pPr>
  </w:style>
  <w:style w:type="character" w:styleId="Hyperlink">
    <w:name w:val="Hyperlink"/>
    <w:rsid w:val="00740EA9"/>
    <w:rPr>
      <w:color w:val="0000FF"/>
      <w:u w:val="single"/>
    </w:rPr>
  </w:style>
  <w:style w:type="paragraph" w:styleId="BalloonText">
    <w:name w:val="Balloon Text"/>
    <w:basedOn w:val="Normal"/>
    <w:semiHidden/>
    <w:rsid w:val="00FA6795"/>
    <w:rPr>
      <w:rFonts w:ascii="Tahoma" w:hAnsi="Tahoma" w:cs="Tahoma"/>
      <w:sz w:val="16"/>
      <w:szCs w:val="16"/>
    </w:rPr>
  </w:style>
  <w:style w:type="paragraph" w:styleId="Date">
    <w:name w:val="Date"/>
    <w:basedOn w:val="Normal"/>
    <w:next w:val="Normal"/>
    <w:rsid w:val="00DF5CA3"/>
    <w:rPr>
      <w:rFonts w:ascii="CG Times" w:hAnsi="CG Times"/>
      <w:szCs w:val="20"/>
    </w:rPr>
  </w:style>
  <w:style w:type="paragraph" w:customStyle="1" w:styleId="InsideAddress">
    <w:name w:val="Inside Address"/>
    <w:basedOn w:val="Normal"/>
    <w:rsid w:val="00DF5CA3"/>
    <w:rPr>
      <w:rFonts w:ascii="CG Times" w:hAnsi="CG Times"/>
      <w:szCs w:val="20"/>
    </w:rPr>
  </w:style>
  <w:style w:type="paragraph" w:styleId="Salutation">
    <w:name w:val="Salutation"/>
    <w:basedOn w:val="Normal"/>
    <w:next w:val="Normal"/>
    <w:rsid w:val="00DF5CA3"/>
    <w:rPr>
      <w:rFonts w:ascii="CG Times" w:hAnsi="CG Times"/>
      <w:szCs w:val="20"/>
    </w:rPr>
  </w:style>
  <w:style w:type="paragraph" w:customStyle="1" w:styleId="SubjectLine">
    <w:name w:val="Subject Line"/>
    <w:basedOn w:val="Normal"/>
    <w:rsid w:val="00DF5CA3"/>
    <w:rPr>
      <w:rFonts w:ascii="CG Times" w:hAnsi="CG Times"/>
      <w:szCs w:val="20"/>
    </w:rPr>
  </w:style>
  <w:style w:type="paragraph" w:customStyle="1" w:styleId="InsideAddressName">
    <w:name w:val="Inside Address Name"/>
    <w:basedOn w:val="Normal"/>
    <w:rsid w:val="00AB3C41"/>
    <w:rPr>
      <w:rFonts w:ascii="CG Times" w:hAnsi="CG Times"/>
      <w:szCs w:val="20"/>
    </w:rPr>
  </w:style>
  <w:style w:type="character" w:customStyle="1" w:styleId="bodyitaly1">
    <w:name w:val="bodyitaly1"/>
    <w:rsid w:val="00D42CA9"/>
    <w:rPr>
      <w:rFonts w:ascii="Verdana" w:hAnsi="Verdana" w:hint="default"/>
      <w:i/>
      <w:iCs/>
      <w:color w:val="FFFFFF"/>
      <w:sz w:val="18"/>
      <w:szCs w:val="18"/>
    </w:rPr>
  </w:style>
  <w:style w:type="character" w:styleId="CommentReference">
    <w:name w:val="annotation reference"/>
    <w:uiPriority w:val="99"/>
    <w:unhideWhenUsed/>
    <w:rsid w:val="0003527A"/>
    <w:rPr>
      <w:sz w:val="16"/>
      <w:szCs w:val="16"/>
    </w:rPr>
  </w:style>
  <w:style w:type="paragraph" w:styleId="CommentText">
    <w:name w:val="annotation text"/>
    <w:basedOn w:val="Normal"/>
    <w:link w:val="CommentTextChar"/>
    <w:uiPriority w:val="99"/>
    <w:unhideWhenUsed/>
    <w:rsid w:val="0003527A"/>
    <w:pPr>
      <w:spacing w:after="200"/>
    </w:pPr>
    <w:rPr>
      <w:rFonts w:ascii="Calibri" w:eastAsia="Calibri" w:hAnsi="Calibri"/>
      <w:sz w:val="20"/>
      <w:szCs w:val="20"/>
    </w:rPr>
  </w:style>
  <w:style w:type="character" w:customStyle="1" w:styleId="CommentTextChar">
    <w:name w:val="Comment Text Char"/>
    <w:link w:val="CommentText"/>
    <w:uiPriority w:val="99"/>
    <w:rsid w:val="0003527A"/>
    <w:rPr>
      <w:rFonts w:ascii="Calibri" w:eastAsia="Calibri" w:hAnsi="Calibri"/>
    </w:rPr>
  </w:style>
  <w:style w:type="paragraph" w:styleId="NoSpacing">
    <w:name w:val="No Spacing"/>
    <w:uiPriority w:val="1"/>
    <w:qFormat/>
    <w:rsid w:val="0003527A"/>
    <w:rPr>
      <w:rFonts w:ascii="Arial" w:hAnsi="Arial"/>
      <w:sz w:val="24"/>
      <w:szCs w:val="24"/>
    </w:rPr>
  </w:style>
  <w:style w:type="character" w:styleId="Mention">
    <w:name w:val="Mention"/>
    <w:uiPriority w:val="99"/>
    <w:semiHidden/>
    <w:unhideWhenUsed/>
    <w:rsid w:val="006B3310"/>
    <w:rPr>
      <w:color w:val="2B579A"/>
      <w:shd w:val="clear" w:color="auto" w:fill="E6E6E6"/>
    </w:rPr>
  </w:style>
  <w:style w:type="character" w:styleId="UnresolvedMention">
    <w:name w:val="Unresolved Mention"/>
    <w:uiPriority w:val="99"/>
    <w:semiHidden/>
    <w:unhideWhenUsed/>
    <w:rsid w:val="00AB2008"/>
    <w:rPr>
      <w:color w:val="808080"/>
      <w:shd w:val="clear" w:color="auto" w:fill="E6E6E6"/>
    </w:rPr>
  </w:style>
  <w:style w:type="table" w:styleId="TableGrid">
    <w:name w:val="Table Grid"/>
    <w:basedOn w:val="TableNormal"/>
    <w:rsid w:val="00AB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133F4E"/>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53373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857781">
      <w:bodyDiv w:val="1"/>
      <w:marLeft w:val="0"/>
      <w:marRight w:val="0"/>
      <w:marTop w:val="0"/>
      <w:marBottom w:val="0"/>
      <w:divBdr>
        <w:top w:val="none" w:sz="0" w:space="0" w:color="auto"/>
        <w:left w:val="none" w:sz="0" w:space="0" w:color="auto"/>
        <w:bottom w:val="none" w:sz="0" w:space="0" w:color="auto"/>
        <w:right w:val="none" w:sz="0" w:space="0" w:color="auto"/>
      </w:divBdr>
    </w:div>
    <w:div w:id="792791014">
      <w:bodyDiv w:val="1"/>
      <w:marLeft w:val="0"/>
      <w:marRight w:val="0"/>
      <w:marTop w:val="0"/>
      <w:marBottom w:val="0"/>
      <w:divBdr>
        <w:top w:val="none" w:sz="0" w:space="0" w:color="auto"/>
        <w:left w:val="none" w:sz="0" w:space="0" w:color="auto"/>
        <w:bottom w:val="none" w:sz="0" w:space="0" w:color="auto"/>
        <w:right w:val="none" w:sz="0" w:space="0" w:color="auto"/>
      </w:divBdr>
    </w:div>
    <w:div w:id="141034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file:///\\FSHQSUP\HQSupport\users\HOliva\Downloads\www.fire.lacounty.gov"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file:///\\FSHQSUP\HQSupport\users\HOliva\Downloads\www.fire.lacounty.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ire\Desktop\Department%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Department Letterhead</Template>
  <TotalTime>1</TotalTime>
  <Pages>1</Pages>
  <Words>196</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(323) 881-2401</vt:lpstr>
    </vt:vector>
  </TitlesOfParts>
  <Company>Isd</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(323) 881-2401</dc:title>
  <dc:subject/>
  <dc:creator>Fire</dc:creator>
  <cp:keywords/>
  <cp:lastModifiedBy>Angelina Moreno</cp:lastModifiedBy>
  <cp:revision>3</cp:revision>
  <cp:lastPrinted>2023-01-09T22:32:00Z</cp:lastPrinted>
  <dcterms:created xsi:type="dcterms:W3CDTF">2023-05-08T22:29:00Z</dcterms:created>
  <dcterms:modified xsi:type="dcterms:W3CDTF">2023-05-09T16:20:00Z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e82745a3b90e04ae5c0320cf4dc31c4a03e51911ecfcb6967ca4498bb8e8b1e7</vt:lpwstr>
  </property>
</Properties>
</file>